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62BA" w14:textId="77777777" w:rsidR="00352821" w:rsidRPr="00671177" w:rsidRDefault="00352821" w:rsidP="00B27AAC">
      <w:pPr>
        <w:pStyle w:val="ListBullet"/>
        <w:bidi/>
        <w:ind w:left="-64"/>
        <w:jc w:val="center"/>
        <w:rPr>
          <w:rFonts w:ascii="Faruma" w:eastAsia="Faruma" w:hAnsi="Faruma" w:cs="Faruma"/>
          <w:color w:val="000000" w:themeColor="text1"/>
          <w:sz w:val="44"/>
          <w:szCs w:val="4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44"/>
          <w:szCs w:val="44"/>
          <w:rtl/>
          <w:lang w:bidi="dv-MV"/>
        </w:rPr>
        <w:t>`</w:t>
      </w:r>
    </w:p>
    <w:p w14:paraId="59CC2CBF" w14:textId="77777777" w:rsidR="00352821" w:rsidRPr="00671177" w:rsidRDefault="00F369DF" w:rsidP="00B27AAC">
      <w:pPr>
        <w:pStyle w:val="ListBullet"/>
        <w:bidi/>
        <w:spacing w:after="0" w:line="276" w:lineRule="auto"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އިދާރާގެ ނަން:</w:t>
      </w:r>
    </w:p>
    <w:p w14:paraId="08DD778D" w14:textId="77777777" w:rsidR="00F369DF" w:rsidRPr="00671177" w:rsidRDefault="00F369DF" w:rsidP="00B27AAC">
      <w:pPr>
        <w:pStyle w:val="ListBullet"/>
        <w:bidi/>
        <w:spacing w:after="0" w:line="276" w:lineRule="auto"/>
        <w:ind w:left="26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އަތޮޅާއި ރަށް:</w:t>
      </w:r>
    </w:p>
    <w:p w14:paraId="33401FBC" w14:textId="77777777" w:rsidR="00F369DF" w:rsidRPr="00671177" w:rsidRDefault="00F369DF" w:rsidP="00B27AAC">
      <w:pPr>
        <w:pStyle w:val="ListBullet"/>
        <w:bidi/>
        <w:spacing w:before="240" w:line="276" w:lineRule="auto"/>
        <w:ind w:left="-64"/>
        <w:jc w:val="center"/>
        <w:rPr>
          <w:rFonts w:ascii="Faruma" w:eastAsia="Faruma" w:hAnsi="Faruma" w:cs="Faruma"/>
          <w:b/>
          <w:color w:val="000000" w:themeColor="text1"/>
          <w:sz w:val="40"/>
          <w:szCs w:val="40"/>
          <w:rtl/>
          <w:lang w:bidi="dv-M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71177">
        <w:rPr>
          <w:rFonts w:ascii="Faruma" w:eastAsia="Faruma" w:hAnsi="Faruma" w:cs="Faruma" w:hint="cs"/>
          <w:b/>
          <w:color w:val="000000" w:themeColor="text1"/>
          <w:sz w:val="40"/>
          <w:szCs w:val="40"/>
          <w:rtl/>
          <w:lang w:bidi="dv-MV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އިންޓަރނަލް ކޮމްޕްލަޔަންސް އޮޑިޓް ރިޕޯޓް</w:t>
      </w:r>
    </w:p>
    <w:p w14:paraId="3E0E3C06" w14:textId="77777777" w:rsidR="00F369DF" w:rsidRPr="00671177" w:rsidRDefault="00F369DF" w:rsidP="00B27AAC">
      <w:pPr>
        <w:pStyle w:val="ListBullet"/>
        <w:bidi/>
        <w:spacing w:before="240" w:line="276" w:lineRule="auto"/>
        <w:ind w:left="-64"/>
        <w:jc w:val="center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(އަހަރު)</w:t>
      </w:r>
    </w:p>
    <w:p w14:paraId="79056D7C" w14:textId="27599C68" w:rsidR="000B4064" w:rsidRPr="00671177" w:rsidRDefault="00F369DF" w:rsidP="00CB0137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bidi/>
        <w:spacing w:before="240" w:line="276" w:lineRule="auto"/>
        <w:ind w:left="26" w:right="9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މިއީ،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މި އިދާރާގެ ..20 ވަނަ އަހަރުގެ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އިނ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ްޓަރނަލް ކޮމްޕ</w:t>
      </w:r>
      <w:r w:rsidR="00BF0C05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ް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ލަޔަންސް އޮޑިޓް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ރިޕޯޓެވެ. 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މި އޮޑިޓުގައި ބަލާފައިވާނީ، 1 ޖަނަވަރީ ..20 އިން 31 ޑިސެންބަރު ..20 އަށް މި އިދާރާގައި ހުރި މަޢުލޫމާތުތަކާއި މަސައްކަތް ހިނގާފައިވާ ގޮތުގެ މައްޗަށެވެ. 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 ރިޕޯޓުގައި ބަޔާންކޮށްފައިވަ</w:t>
      </w:r>
      <w:r w:rsidR="00B45048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ނީ ތެދު، ފުރިހަމަ މަޢުލޫމާތުކަން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ކަށަވަރުކޮށްދެމެވެ.</w:t>
      </w:r>
    </w:p>
    <w:p w14:paraId="60462DCC" w14:textId="77777777" w:rsidR="00F369DF" w:rsidRPr="00842E26" w:rsidRDefault="00831A5A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އިދާރާގެ އިދާރީ އޮނިގަނޑު: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31"/>
        <w:gridCol w:w="2193"/>
        <w:gridCol w:w="2292"/>
      </w:tblGrid>
      <w:tr w:rsidR="00671177" w:rsidRPr="00671177" w14:paraId="39C314F0" w14:textId="77777777" w:rsidTr="00E826E7">
        <w:tc>
          <w:tcPr>
            <w:tcW w:w="2513" w:type="pct"/>
            <w:shd w:val="clear" w:color="auto" w:fill="D9D9D9" w:themeFill="background1" w:themeFillShade="D9"/>
            <w:vAlign w:val="center"/>
          </w:tcPr>
          <w:p w14:paraId="7F57DFC5" w14:textId="77777777" w:rsidR="00831A5A" w:rsidRPr="00CA71D7" w:rsidRDefault="00A24C36" w:rsidP="00E826E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ނިމުނު</w:t>
            </w:r>
            <w:r w:rsidR="00F40946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އިރު ބޭނުންކުރަމުން ދިޔަ، </w:t>
            </w:r>
            <w:r w:rsidR="00085AC2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ކޮމިޝަނުން ފާސްކޮށްފައިވާ </w:t>
            </w:r>
            <w:r w:rsidR="00831A5A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</w:t>
            </w:r>
            <w:r w:rsidR="00F40946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ިދާރީ އޮނިގަނޑުގައި ހިމެނޭ ޑިޕާ</w:t>
            </w:r>
            <w:r w:rsidR="00831A5A"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ޓްމަންޓް/ސެކްޝަން/ޔުނިޓް</w:t>
            </w:r>
          </w:p>
        </w:tc>
        <w:tc>
          <w:tcPr>
            <w:tcW w:w="1216" w:type="pct"/>
            <w:shd w:val="clear" w:color="auto" w:fill="D9D9D9" w:themeFill="background1" w:themeFillShade="D9"/>
            <w:vAlign w:val="center"/>
          </w:tcPr>
          <w:p w14:paraId="693081A6" w14:textId="77777777" w:rsidR="00831A5A" w:rsidRPr="00CA71D7" w:rsidRDefault="00831A5A" w:rsidP="00E826E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އިދާރާގެ ރަޖިސްޓްރީގައި ތިބި މުވައްޒަފުންގެ އަދަދު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14:paraId="04EAAB87" w14:textId="77777777" w:rsidR="00831A5A" w:rsidRPr="00CA71D7" w:rsidRDefault="00831A5A" w:rsidP="00E826E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CA71D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ސީއެސްވިއުގައިގެ ރަޖިސްޓްރީގައި ތިބި މުވައްޒަފުންގެ އަދަދު</w:t>
            </w:r>
          </w:p>
        </w:tc>
      </w:tr>
      <w:tr w:rsidR="00671177" w:rsidRPr="00671177" w14:paraId="3E5624D0" w14:textId="77777777" w:rsidTr="00C62F11">
        <w:tc>
          <w:tcPr>
            <w:tcW w:w="2513" w:type="pct"/>
          </w:tcPr>
          <w:p w14:paraId="0C070C30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056B4E7B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00AE6B47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775DA453" w14:textId="77777777" w:rsidTr="00C62F11">
        <w:tc>
          <w:tcPr>
            <w:tcW w:w="2513" w:type="pct"/>
          </w:tcPr>
          <w:p w14:paraId="09CF04E0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65FAC4FD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6063FFEA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5870A27D" w14:textId="77777777" w:rsidTr="00C62F11">
        <w:tc>
          <w:tcPr>
            <w:tcW w:w="2513" w:type="pct"/>
          </w:tcPr>
          <w:p w14:paraId="5E75E8B4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6C6D3899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35214569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74C6C2A" w14:textId="77777777" w:rsidTr="00C62F11">
        <w:tc>
          <w:tcPr>
            <w:tcW w:w="2513" w:type="pct"/>
          </w:tcPr>
          <w:p w14:paraId="74166AFA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6" w:type="pct"/>
          </w:tcPr>
          <w:p w14:paraId="1B12E34C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1271" w:type="pct"/>
          </w:tcPr>
          <w:p w14:paraId="3EA6926E" w14:textId="77777777" w:rsidR="00831A5A" w:rsidRPr="002F36AE" w:rsidRDefault="00831A5A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69DE57CE" w14:textId="23D1A620" w:rsidR="00A24C36" w:rsidRPr="0055439F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މިބައި ފުރިހަމަކުރާނީ އެ އަހަރެއްގެ 31 ޑިސެންބަރުގައި އަދި </w:t>
      </w:r>
      <w:r w:rsidR="00A24C36"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މަޢުލޫމާތު އިތުރުކުރުމަށް </w:t>
      </w:r>
      <w:r w:rsidR="00D6309C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</w:t>
      </w:r>
      <w:r w:rsidR="00A24C36"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ަލަށް ގޮޅި އިތުރުކުރުމަށް</w:t>
      </w:r>
    </w:p>
    <w:p w14:paraId="11DB5DCB" w14:textId="03B9E54C" w:rsidR="00831A5A" w:rsidRPr="00671177" w:rsidRDefault="00085AC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ކޮމިޝަނުން ފާސް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ކޮށްފައިވާ އޮނިގަނޑުގައިވާ</w:t>
      </w:r>
      <w:r w:rsidR="00944C69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F40946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ޑިޕާ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ޓްމަންޓް/ސެކްޝަން/ޔުނިޓްތަކުގައި މަސައްކަތްކުރަމުންދާ މުވައްޒަފުންނާއި، ސީއެސްވިއުގައިގެ ރަޖިސްޓްރީގައި ތިބި މުވައްޒަފުންނާ ތަފާތުވާ ޙާލަތްތަކުގައި ތަފާތުވި ސަބަބު: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878"/>
        <w:gridCol w:w="6138"/>
      </w:tblGrid>
      <w:tr w:rsidR="00671177" w:rsidRPr="00671177" w14:paraId="59AA515A" w14:textId="77777777" w:rsidTr="00F123E6">
        <w:tc>
          <w:tcPr>
            <w:tcW w:w="1596" w:type="pct"/>
            <w:shd w:val="clear" w:color="auto" w:fill="D9D9D9" w:themeFill="background1" w:themeFillShade="D9"/>
            <w:vAlign w:val="center"/>
          </w:tcPr>
          <w:p w14:paraId="27A9F410" w14:textId="77777777" w:rsidR="00085AC2" w:rsidRPr="00D36429" w:rsidRDefault="00085AC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D36429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ޑިޕަރޓްމަންޓް/ސެކްޝަން/ޔުނިޓް</w:t>
            </w:r>
          </w:p>
        </w:tc>
        <w:tc>
          <w:tcPr>
            <w:tcW w:w="3404" w:type="pct"/>
            <w:shd w:val="clear" w:color="auto" w:fill="D9D9D9" w:themeFill="background1" w:themeFillShade="D9"/>
            <w:vAlign w:val="center"/>
          </w:tcPr>
          <w:p w14:paraId="3E04CFF2" w14:textId="77777777" w:rsidR="00085AC2" w:rsidRPr="00D36429" w:rsidRDefault="00085AC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D36429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ތަފާތުވި ސަބަބު</w:t>
            </w:r>
          </w:p>
        </w:tc>
      </w:tr>
      <w:tr w:rsidR="00671177" w:rsidRPr="00671177" w14:paraId="5B0D1911" w14:textId="77777777" w:rsidTr="00DC3342">
        <w:trPr>
          <w:trHeight w:val="404"/>
        </w:trPr>
        <w:tc>
          <w:tcPr>
            <w:tcW w:w="1596" w:type="pct"/>
          </w:tcPr>
          <w:p w14:paraId="75FFCCBF" w14:textId="77777777" w:rsidR="00085AC2" w:rsidRPr="004744EC" w:rsidRDefault="00085AC2" w:rsidP="004744EC">
            <w:pPr>
              <w:spacing w:line="276" w:lineRule="auto"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4" w:type="pct"/>
          </w:tcPr>
          <w:p w14:paraId="715EC088" w14:textId="347C4CF6" w:rsidR="00085AC2" w:rsidRPr="004744EC" w:rsidRDefault="00085AC2" w:rsidP="004744EC">
            <w:pPr>
              <w:tabs>
                <w:tab w:val="left" w:pos="4721"/>
              </w:tabs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FD1A4D" w:rsidRPr="00671177" w14:paraId="13634FD6" w14:textId="77777777" w:rsidTr="00C62F11">
        <w:tc>
          <w:tcPr>
            <w:tcW w:w="1596" w:type="pct"/>
          </w:tcPr>
          <w:p w14:paraId="2D95049A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4" w:type="pct"/>
          </w:tcPr>
          <w:p w14:paraId="48DE4E01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FD1A4D" w:rsidRPr="00671177" w14:paraId="0504BC1A" w14:textId="77777777" w:rsidTr="00C62F11">
        <w:tc>
          <w:tcPr>
            <w:tcW w:w="1596" w:type="pct"/>
          </w:tcPr>
          <w:p w14:paraId="36FBE962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4" w:type="pct"/>
          </w:tcPr>
          <w:p w14:paraId="793518C8" w14:textId="77777777" w:rsidR="00FD1A4D" w:rsidRPr="002F36AE" w:rsidRDefault="00FD1A4D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20877E2A" w14:textId="10E292DE" w:rsidR="00A24C36" w:rsidRPr="0055439F" w:rsidRDefault="00A24C36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މަޢުލޫމާތު އިތުރުކުރުމަށް</w:t>
      </w:r>
      <w:r w:rsidR="00CE09B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 ތާވަލަށް</w:t>
      </w:r>
      <w:r w:rsidRPr="005543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 ގޮޅި އިތުރުކުރުމަށް</w:t>
      </w:r>
    </w:p>
    <w:p w14:paraId="5950B3D5" w14:textId="77777777" w:rsidR="00252139" w:rsidRDefault="00252139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7716C288" w14:textId="28D6F3B8" w:rsidR="00A21E16" w:rsidRPr="00671177" w:rsidRDefault="00A21E1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lastRenderedPageBreak/>
        <w:t xml:space="preserve">(ށ) </w:t>
      </w:r>
      <w:r w:rsidR="001E35D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ކޮމިޝަނުން ފާސްކޮށްފައިވާ އައު އ</w:t>
      </w:r>
      <w:r w:rsidR="00005B4D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ޮ</w:t>
      </w:r>
      <w:r w:rsidR="001E35D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ނިގަނޑަށް </w:t>
      </w:r>
      <w:r w:rsidR="00005453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ހިޖުރަކުރެވިފައިވާ މުވައްޒަފުން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03"/>
        <w:gridCol w:w="4513"/>
      </w:tblGrid>
      <w:tr w:rsidR="001E35D2" w14:paraId="64525153" w14:textId="77777777" w:rsidTr="00DD1200">
        <w:tc>
          <w:tcPr>
            <w:tcW w:w="2497" w:type="pct"/>
            <w:shd w:val="clear" w:color="auto" w:fill="D9D9D9" w:themeFill="background1" w:themeFillShade="D9"/>
            <w:vAlign w:val="center"/>
          </w:tcPr>
          <w:p w14:paraId="7163E807" w14:textId="5C4719DD" w:rsidR="001E35D2" w:rsidRPr="0080100D" w:rsidRDefault="001E35D2" w:rsidP="00711913">
            <w:pPr>
              <w:pStyle w:val="ListBullet"/>
              <w:bidi/>
              <w:spacing w:line="276" w:lineRule="auto"/>
              <w:ind w:left="1" w:firstLine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80100D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ފާސްކޮށްފައިވާ އައު އޮނިގަނޑަށް ހިޖުރަކުރެވިފައިވާ މުވައްޒަފުންގެ އަދަދު</w:t>
            </w:r>
          </w:p>
        </w:tc>
        <w:tc>
          <w:tcPr>
            <w:tcW w:w="2503" w:type="pct"/>
            <w:shd w:val="clear" w:color="auto" w:fill="D9D9D9" w:themeFill="background1" w:themeFillShade="D9"/>
            <w:vAlign w:val="center"/>
          </w:tcPr>
          <w:p w14:paraId="20C9446A" w14:textId="0F85358C" w:rsidR="001E35D2" w:rsidRPr="0080100D" w:rsidRDefault="001E35D2" w:rsidP="00711913">
            <w:pPr>
              <w:pStyle w:val="ListBullet"/>
              <w:bidi/>
              <w:spacing w:line="276" w:lineRule="auto"/>
              <w:ind w:left="1" w:firstLine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80100D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ފާސްކޮށްފައިވާ އައު އޮނިގަނޑަށް ހިޖުރަކުރެވިފައިނުވާ މުވައްޒަފުންގެ އަދަދު</w:t>
            </w:r>
          </w:p>
        </w:tc>
      </w:tr>
      <w:tr w:rsidR="001E35D2" w14:paraId="23804165" w14:textId="77777777" w:rsidTr="00FD1A4D">
        <w:tc>
          <w:tcPr>
            <w:tcW w:w="2497" w:type="pct"/>
          </w:tcPr>
          <w:p w14:paraId="4506CD8B" w14:textId="77777777" w:rsidR="001E35D2" w:rsidRPr="002F36AE" w:rsidRDefault="001E35D2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2503" w:type="pct"/>
          </w:tcPr>
          <w:p w14:paraId="31083905" w14:textId="77777777" w:rsidR="001E35D2" w:rsidRPr="002F36AE" w:rsidRDefault="001E35D2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08FFD4B2" w14:textId="1037A321" w:rsidR="00831A5A" w:rsidRPr="00671177" w:rsidRDefault="00085AC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51B618E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AE681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</w:t>
      </w:r>
      <w:r w:rsidRPr="00E31204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</w:t>
      </w:r>
      <w:r w:rsidR="00E31204" w:rsidRPr="00E31204">
        <w:rPr>
          <w:rFonts w:ascii="Faruma" w:eastAsia="Faruma" w:hAnsi="Faruma" w:cs="Faruma" w:hint="cs"/>
          <w:color w:val="auto"/>
          <w:sz w:val="24"/>
          <w:szCs w:val="24"/>
          <w:rtl/>
          <w:lang w:bidi="dv-MV"/>
        </w:rPr>
        <w:t xml:space="preserve"> </w:t>
      </w:r>
      <w:r w:rsidR="00E31204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ފާސްކޮށްފައިވާ އައު </w:t>
      </w:r>
      <w:r w:rsid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އިދާރީ </w:t>
      </w:r>
      <w:r w:rsidR="00E31204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އޮނިގަނޑަށް </w:t>
      </w:r>
      <w:r w:rsidR="00C4156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މުވައްޒަފުން </w:t>
      </w:r>
      <w:r w:rsidR="00E31204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ހިޖުރަކުރެވިފައިނުވާ</w:t>
      </w:r>
      <w:r w:rsid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ނަމަ،</w:t>
      </w:r>
      <w:r w:rsidR="00C4156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C4156A" w:rsidRP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ހިޖުރަކުރެވިފައިނުވާ</w:t>
      </w:r>
      <w:r w:rsidR="00E3120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ސަބަބު: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6FBEEB31" w14:textId="77777777" w:rsidTr="00B472F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98F766C" w14:textId="77777777" w:rsidR="00085AC2" w:rsidRPr="00671177" w:rsidRDefault="00085AC2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7A9EC1DA" w14:textId="77777777" w:rsidTr="00B472FB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0A51AE77" w14:textId="77777777" w:rsidR="00085AC2" w:rsidRPr="00671177" w:rsidRDefault="00085AC2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8DC4965" w14:textId="77777777" w:rsidTr="00B472FB">
        <w:tc>
          <w:tcPr>
            <w:tcW w:w="5000" w:type="pct"/>
          </w:tcPr>
          <w:p w14:paraId="377FB1FF" w14:textId="77777777" w:rsidR="00085AC2" w:rsidRPr="00671177" w:rsidRDefault="00085AC2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75F885A6" w14:textId="77777777" w:rsidR="0095415E" w:rsidRPr="007506F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7506F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025EB999" w14:textId="0EA563CC" w:rsidR="007776A1" w:rsidRPr="00671177" w:rsidRDefault="007776A1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51B618E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2B746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</w:t>
      </w:r>
      <w:r w:rsidRPr="51B618E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 އިދާރީ އޮނިގަނޑާ ގުޅިގެން އިތުރުކަމެއް ފާހަގަކުރެވޭ ނަމަ، އެ ކަމެއް: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776A1" w:rsidRPr="00671177" w14:paraId="0FC73290" w14:textId="77777777" w:rsidTr="00BD52CD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702C188" w14:textId="77777777" w:rsidR="007776A1" w:rsidRPr="00671177" w:rsidRDefault="007776A1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76A1" w:rsidRPr="00671177" w14:paraId="4E9866A8" w14:textId="77777777" w:rsidTr="00BD52CD"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7EB729A" w14:textId="77777777" w:rsidR="007776A1" w:rsidRPr="00671177" w:rsidRDefault="007776A1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76A1" w:rsidRPr="00671177" w14:paraId="71CF8A0C" w14:textId="77777777" w:rsidTr="00BD52CD">
        <w:tc>
          <w:tcPr>
            <w:tcW w:w="5000" w:type="pct"/>
          </w:tcPr>
          <w:p w14:paraId="47A721FC" w14:textId="77777777" w:rsidR="007776A1" w:rsidRPr="00671177" w:rsidRDefault="007776A1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1EFF5D4" w14:textId="77777777" w:rsidR="007776A1" w:rsidRPr="007506F3" w:rsidRDefault="007776A1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7506F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6B2C68B7" w14:textId="77777777" w:rsidR="00F573FC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21BA1E48" w14:textId="77777777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އިދާރާގެ </w:t>
      </w:r>
      <w:r w:rsidR="00831A5A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ރަޖިސްޓްރީ: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93"/>
        <w:gridCol w:w="1060"/>
        <w:gridCol w:w="820"/>
        <w:gridCol w:w="1320"/>
        <w:gridCol w:w="1381"/>
        <w:gridCol w:w="989"/>
        <w:gridCol w:w="902"/>
        <w:gridCol w:w="1251"/>
      </w:tblGrid>
      <w:tr w:rsidR="00671177" w:rsidRPr="00671177" w14:paraId="3E144E8B" w14:textId="77777777" w:rsidTr="002F36AE">
        <w:tc>
          <w:tcPr>
            <w:tcW w:w="2491" w:type="pct"/>
            <w:gridSpan w:val="4"/>
            <w:shd w:val="clear" w:color="auto" w:fill="D9D9D9" w:themeFill="background1" w:themeFillShade="D9"/>
          </w:tcPr>
          <w:p w14:paraId="7C2875E9" w14:textId="77777777" w:rsidR="00831A5A" w:rsidRPr="00263B46" w:rsidRDefault="00831A5A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އިދާރާގެ މުވައްޒަފުންގެ ރަޖީސްޓްރީގައި ތިބި މުވައްޒަފުންގެ އަދަދު</w:t>
            </w:r>
            <w:r w:rsidR="004748DD"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(31 ޑިސެންބަރު ގެ ނިޔަލަށް)</w:t>
            </w:r>
          </w:p>
        </w:tc>
        <w:tc>
          <w:tcPr>
            <w:tcW w:w="2509" w:type="pct"/>
            <w:gridSpan w:val="4"/>
            <w:shd w:val="clear" w:color="auto" w:fill="D9D9D9" w:themeFill="background1" w:themeFillShade="D9"/>
          </w:tcPr>
          <w:p w14:paraId="37406FF8" w14:textId="77777777" w:rsidR="00831A5A" w:rsidRPr="00263B46" w:rsidRDefault="00831A5A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ސީއެސްވިއުގައިގައިވާ އިދާރާގެ މުވައްޒަފުންގެ އަދަދު</w:t>
            </w:r>
            <w:r w:rsidR="004748DD"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(31 ޑިސެންބަރު ގެ ނިޔަލަށް)</w:t>
            </w:r>
          </w:p>
        </w:tc>
      </w:tr>
      <w:tr w:rsidR="00671177" w:rsidRPr="00671177" w14:paraId="201368A0" w14:textId="77777777" w:rsidTr="002F36AE"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2C15EEFB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ދާއިމީ</w:t>
            </w:r>
          </w:p>
        </w:tc>
        <w:tc>
          <w:tcPr>
            <w:tcW w:w="1043" w:type="pct"/>
            <w:gridSpan w:val="2"/>
            <w:shd w:val="clear" w:color="auto" w:fill="D9D9D9" w:themeFill="background1" w:themeFillShade="D9"/>
            <w:vAlign w:val="center"/>
          </w:tcPr>
          <w:p w14:paraId="607DEDC5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</w:p>
        </w:tc>
        <w:tc>
          <w:tcPr>
            <w:tcW w:w="732" w:type="pct"/>
            <w:vMerge w:val="restart"/>
            <w:shd w:val="clear" w:color="auto" w:fill="D9D9D9" w:themeFill="background1" w:themeFillShade="D9"/>
            <w:vAlign w:val="center"/>
          </w:tcPr>
          <w:p w14:paraId="5A178F8F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ޖުމުލަ</w:t>
            </w:r>
          </w:p>
        </w:tc>
        <w:tc>
          <w:tcPr>
            <w:tcW w:w="766" w:type="pct"/>
            <w:vMerge w:val="restart"/>
            <w:shd w:val="clear" w:color="auto" w:fill="D9D9D9" w:themeFill="background1" w:themeFillShade="D9"/>
            <w:vAlign w:val="center"/>
          </w:tcPr>
          <w:p w14:paraId="54EB377E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ދާއިމީ</w:t>
            </w:r>
          </w:p>
        </w:tc>
        <w:tc>
          <w:tcPr>
            <w:tcW w:w="1048" w:type="pct"/>
            <w:gridSpan w:val="2"/>
            <w:shd w:val="clear" w:color="auto" w:fill="D9D9D9" w:themeFill="background1" w:themeFillShade="D9"/>
            <w:vAlign w:val="center"/>
          </w:tcPr>
          <w:p w14:paraId="5EBCAEBE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</w:p>
        </w:tc>
        <w:tc>
          <w:tcPr>
            <w:tcW w:w="695" w:type="pct"/>
            <w:vMerge w:val="restart"/>
            <w:shd w:val="clear" w:color="auto" w:fill="D9D9D9" w:themeFill="background1" w:themeFillShade="D9"/>
            <w:vAlign w:val="center"/>
          </w:tcPr>
          <w:p w14:paraId="0788A44A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ޖުމުލަ</w:t>
            </w:r>
          </w:p>
        </w:tc>
      </w:tr>
      <w:tr w:rsidR="002F36AE" w:rsidRPr="00671177" w14:paraId="572E74BA" w14:textId="77777777" w:rsidTr="002F36AE">
        <w:tc>
          <w:tcPr>
            <w:tcW w:w="717" w:type="pct"/>
            <w:vMerge/>
            <w:shd w:val="clear" w:color="auto" w:fill="EFFAFF"/>
            <w:vAlign w:val="center"/>
          </w:tcPr>
          <w:p w14:paraId="23A18F61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08063A22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ކޮންޓްރެކްޓް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71F0DF2C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ވޭޖް</w:t>
            </w:r>
          </w:p>
        </w:tc>
        <w:tc>
          <w:tcPr>
            <w:tcW w:w="732" w:type="pct"/>
            <w:vMerge/>
            <w:shd w:val="clear" w:color="auto" w:fill="D9D9D9" w:themeFill="background1" w:themeFillShade="D9"/>
            <w:vAlign w:val="center"/>
          </w:tcPr>
          <w:p w14:paraId="40AE9D5C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766" w:type="pct"/>
            <w:vMerge/>
            <w:shd w:val="clear" w:color="auto" w:fill="D9D9D9" w:themeFill="background1" w:themeFillShade="D9"/>
            <w:vAlign w:val="center"/>
          </w:tcPr>
          <w:p w14:paraId="05D7AE5D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3E48D464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ކޮންޓްރެކްޓް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0B08D96C" w14:textId="77777777" w:rsidR="00D9735F" w:rsidRPr="00263B46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rtl/>
                <w:lang w:bidi="dv-MV"/>
              </w:rPr>
            </w:pPr>
            <w:r w:rsidRPr="00263B46">
              <w:rPr>
                <w:rFonts w:ascii="Faruma" w:eastAsia="Faruma" w:hAnsi="Faruma" w:cs="Faruma" w:hint="cs"/>
                <w:color w:val="000000" w:themeColor="text1"/>
                <w:rtl/>
                <w:lang w:bidi="dv-MV"/>
              </w:rPr>
              <w:t>ވޭޖް</w:t>
            </w:r>
          </w:p>
        </w:tc>
        <w:tc>
          <w:tcPr>
            <w:tcW w:w="695" w:type="pct"/>
            <w:vMerge/>
            <w:shd w:val="clear" w:color="auto" w:fill="D9D9D9" w:themeFill="background1" w:themeFillShade="D9"/>
            <w:vAlign w:val="center"/>
          </w:tcPr>
          <w:p w14:paraId="6D89B695" w14:textId="77777777" w:rsidR="00D9735F" w:rsidRPr="00671177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16"/>
                <w:szCs w:val="16"/>
                <w:rtl/>
                <w:lang w:bidi="dv-MV"/>
              </w:rPr>
            </w:pPr>
          </w:p>
        </w:tc>
      </w:tr>
      <w:tr w:rsidR="00671177" w:rsidRPr="00671177" w14:paraId="7DEC1530" w14:textId="77777777" w:rsidTr="002F36AE">
        <w:tc>
          <w:tcPr>
            <w:tcW w:w="717" w:type="pct"/>
            <w:vAlign w:val="center"/>
          </w:tcPr>
          <w:p w14:paraId="2C40F47D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588" w:type="pct"/>
            <w:vAlign w:val="center"/>
          </w:tcPr>
          <w:p w14:paraId="52F02EFC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455" w:type="pct"/>
            <w:vAlign w:val="center"/>
          </w:tcPr>
          <w:p w14:paraId="63474FA3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732" w:type="pct"/>
            <w:vAlign w:val="center"/>
          </w:tcPr>
          <w:p w14:paraId="41C7151A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766" w:type="pct"/>
            <w:vAlign w:val="center"/>
          </w:tcPr>
          <w:p w14:paraId="0D816E13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548" w:type="pct"/>
            <w:vAlign w:val="center"/>
          </w:tcPr>
          <w:p w14:paraId="39688A65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500" w:type="pct"/>
            <w:vAlign w:val="center"/>
          </w:tcPr>
          <w:p w14:paraId="7A922712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695" w:type="pct"/>
            <w:vAlign w:val="center"/>
          </w:tcPr>
          <w:p w14:paraId="53F1CA56" w14:textId="77777777" w:rsidR="00D9735F" w:rsidRPr="002F36AE" w:rsidRDefault="00D9735F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14:paraId="64F5CB5F" w14:textId="1E690A61" w:rsidR="00367134" w:rsidRPr="00BD1D9A" w:rsidRDefault="00367134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1D9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</w:t>
      </w:r>
      <w:r w:rsidR="00BD1D9A" w:rsidRPr="00BD1D9A"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  <w:t>.</w:t>
      </w:r>
    </w:p>
    <w:p w14:paraId="4487DBF2" w14:textId="3D0090CF" w:rsidR="00085AC2" w:rsidRPr="00671177" w:rsidRDefault="00085AC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އިދާރާގެ ރަޖިސްޓްރީއާއި ސީއެސްވިއުގައި</w:t>
      </w:r>
      <w:r w:rsidR="00E478C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ގައި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ވާ ރަޖިސްޓްރީއާ ތަފާތުވާ ޙާލަތްތަކުގައި ތަފާތުވި ސަބަބު: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4558E8EB" w14:textId="77777777" w:rsidTr="00B472FB">
        <w:tc>
          <w:tcPr>
            <w:tcW w:w="5000" w:type="pct"/>
          </w:tcPr>
          <w:p w14:paraId="2B0DA3FD" w14:textId="77777777" w:rsidR="00C1054F" w:rsidRPr="00671177" w:rsidRDefault="00C1054F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99ABBA5" w14:textId="77777777" w:rsidTr="00B472FB">
        <w:tc>
          <w:tcPr>
            <w:tcW w:w="5000" w:type="pct"/>
          </w:tcPr>
          <w:p w14:paraId="7EEC4833" w14:textId="77777777" w:rsidR="00C1054F" w:rsidRPr="00671177" w:rsidRDefault="00C1054F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C1054F" w:rsidRPr="00671177" w14:paraId="1956EB80" w14:textId="77777777" w:rsidTr="00B472FB">
        <w:tc>
          <w:tcPr>
            <w:tcW w:w="5000" w:type="pct"/>
          </w:tcPr>
          <w:p w14:paraId="501D912A" w14:textId="77777777" w:rsidR="00C1054F" w:rsidRPr="00671177" w:rsidRDefault="00C1054F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6954EEA" w14:textId="77777777" w:rsidR="0095415E" w:rsidRPr="007506F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7506F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19013071" w14:textId="77777777" w:rsidR="00831A5A" w:rsidRPr="00671177" w:rsidRDefault="00831A5A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14:paraId="2395A5A3" w14:textId="6827FF3B" w:rsidR="00A751C7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އަހަރުގެ ތެރޭގައި އަލަށް ވަޒީފ</w:t>
      </w:r>
      <w:r w:rsidR="00C1054F"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ާ ހަމަޖެހުނު</w:t>
      </w:r>
      <w:r w:rsidR="00540C25"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/ވަޒީފާ ބަދަލުވި</w:t>
      </w:r>
      <w:r w:rsidR="003F4D88"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  <w:t xml:space="preserve"> </w:t>
      </w:r>
      <w:r w:rsidR="00C1054F" w:rsidRPr="4942EB93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މުވައްޒަފުން:</w:t>
      </w:r>
    </w:p>
    <w:p w14:paraId="3D1C0E3F" w14:textId="429E3B63" w:rsidR="003F4D88" w:rsidRPr="005B09E6" w:rsidRDefault="005B09E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އަހަރުގެ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ތެރޭގައި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އަލަށް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ހަމަޖެހުނު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/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ބަދަލުވި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ދާއިމީ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މުވައްޒަފުން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ayout w:type="fixed"/>
        <w:tblLook w:val="06A0" w:firstRow="1" w:lastRow="0" w:firstColumn="1" w:lastColumn="0" w:noHBand="1" w:noVBand="1"/>
      </w:tblPr>
      <w:tblGrid>
        <w:gridCol w:w="1358"/>
        <w:gridCol w:w="1385"/>
        <w:gridCol w:w="1177"/>
        <w:gridCol w:w="1700"/>
        <w:gridCol w:w="1596"/>
        <w:gridCol w:w="1800"/>
      </w:tblGrid>
      <w:tr w:rsidR="00FA06F3" w:rsidRPr="000C3127" w14:paraId="0C198FF0" w14:textId="77777777" w:rsidTr="00B612CB">
        <w:trPr>
          <w:trHeight w:val="4250"/>
        </w:trPr>
        <w:tc>
          <w:tcPr>
            <w:tcW w:w="753" w:type="pct"/>
            <w:shd w:val="clear" w:color="auto" w:fill="D9D9D9" w:themeFill="background1" w:themeFillShade="D9"/>
            <w:vAlign w:val="center"/>
          </w:tcPr>
          <w:p w14:paraId="78D8C702" w14:textId="0E0D8C3F" w:rsidR="77806CF7" w:rsidRPr="00E612EF" w:rsidRDefault="00E0026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hAnsi="Faruma" w:cs="Faruma"/>
                <w:sz w:val="24"/>
                <w:szCs w:val="24"/>
              </w:rPr>
            </w:pP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5E30BE58" w14:textId="1BCFAAC6" w:rsidR="2DA089D0" w:rsidRPr="00E612EF" w:rsidRDefault="2DA089D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586C4B12" w14:textId="358557F4" w:rsidR="2DA089D0" w:rsidRPr="00E612EF" w:rsidRDefault="2DA089D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</w:t>
            </w:r>
            <w:r w:rsidR="00DB21FB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="00DB21FB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ތާރީޚް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/</w:t>
            </w:r>
            <w:r w:rsidR="00DB21FB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ވަޒީފާ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ބަދަލުކުރި ތާރީޚް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791CB7A2" w14:textId="709F8C33" w:rsidR="2DA089D0" w:rsidRPr="00E612EF" w:rsidRDefault="2DA089D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ދިވެހި ސިވިލް ސަރވިސް ގަވާއިދު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2014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ގެ  ޖަދުވަލު 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6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ގައ</w:t>
            </w:r>
            <w:r w:rsidR="00DB21FB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ި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ވާ ނަމޫނާ</w:t>
            </w:r>
            <w:r w:rsidR="39B92E3C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އާ އެއްގޮތައް</w:t>
            </w:r>
            <w:r w:rsidR="7032B4A3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ވަޒީފާގެ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އެއްބަސްވުމުގައި ސޮއިކ</w:t>
            </w:r>
            <w:r w:rsidR="00160B79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ުރި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ތާރީޚް</w:t>
            </w:r>
          </w:p>
        </w:tc>
        <w:tc>
          <w:tcPr>
            <w:tcW w:w="885" w:type="pct"/>
            <w:shd w:val="clear" w:color="auto" w:fill="D9D9D9" w:themeFill="background1" w:themeFillShade="D9"/>
            <w:vAlign w:val="center"/>
          </w:tcPr>
          <w:p w14:paraId="2A946C9B" w14:textId="29671E65" w:rsidR="31340EFD" w:rsidRPr="00E612EF" w:rsidRDefault="00160B79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ިވެހި ސިވިލް ސަރވިސް ގަވާއިދު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2014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ގެ  ޖަދުވަލު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2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ގައ</w:t>
            </w:r>
            <w:r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ި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ވާ ނަމޫނާއާ އެއްގޮތައް</w:t>
            </w:r>
            <w:r w:rsidR="40CCA418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ވަޒީފާ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="7B6E0603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ބަޔާނ</w:t>
            </w:r>
            <w:r w:rsidR="00CB20E7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މުވައްޒަފާ </w:t>
            </w:r>
            <w:r w:rsidR="31340EFD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ހަވާލުކުރި ތާރީ</w:t>
            </w:r>
            <w:r w:rsidR="5E7A48C6"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ޚް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54487590" w14:textId="40E7DB8F" w:rsidR="47B28538" w:rsidRPr="00E612EF" w:rsidRDefault="47B28538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ވަޒީފާއަށް އަހުލުވެރި ކުރުމުގެ ޕްރޮގްރާމް </w:t>
            </w:r>
            <w:r w:rsidR="009C4061" w:rsidRPr="00E612E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ފުރިހަމަކުރިކަމުގެ ލިޔުން</w:t>
            </w:r>
            <w:r w:rsidRPr="00E612EF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މުވައްޒަފާ ހަވާލުކުރި ތާރީޚް</w:t>
            </w:r>
          </w:p>
        </w:tc>
      </w:tr>
      <w:tr w:rsidR="4942EB93" w14:paraId="3B72D27F" w14:textId="77777777" w:rsidTr="00FA06F3">
        <w:trPr>
          <w:trHeight w:val="300"/>
        </w:trPr>
        <w:tc>
          <w:tcPr>
            <w:tcW w:w="753" w:type="pct"/>
          </w:tcPr>
          <w:p w14:paraId="1B2201FB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768" w:type="pct"/>
          </w:tcPr>
          <w:p w14:paraId="07AC924C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653" w:type="pct"/>
          </w:tcPr>
          <w:p w14:paraId="6DEC941A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43" w:type="pct"/>
          </w:tcPr>
          <w:p w14:paraId="10751769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885" w:type="pct"/>
          </w:tcPr>
          <w:p w14:paraId="162DABB0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99" w:type="pct"/>
          </w:tcPr>
          <w:p w14:paraId="2FF2AB3D" w14:textId="2CE60AA2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</w:tr>
      <w:tr w:rsidR="4942EB93" w14:paraId="38F8FB9C" w14:textId="77777777" w:rsidTr="00FA06F3">
        <w:trPr>
          <w:trHeight w:val="300"/>
        </w:trPr>
        <w:tc>
          <w:tcPr>
            <w:tcW w:w="753" w:type="pct"/>
          </w:tcPr>
          <w:p w14:paraId="732B1919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768" w:type="pct"/>
          </w:tcPr>
          <w:p w14:paraId="4289897D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653" w:type="pct"/>
          </w:tcPr>
          <w:p w14:paraId="3DCD373E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43" w:type="pct"/>
          </w:tcPr>
          <w:p w14:paraId="0DD1DC26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885" w:type="pct"/>
          </w:tcPr>
          <w:p w14:paraId="2F6A9298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99" w:type="pct"/>
          </w:tcPr>
          <w:p w14:paraId="58394FD5" w14:textId="21D67123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</w:tr>
      <w:tr w:rsidR="4942EB93" w14:paraId="3CA45E71" w14:textId="77777777" w:rsidTr="00FA06F3">
        <w:trPr>
          <w:trHeight w:val="300"/>
        </w:trPr>
        <w:tc>
          <w:tcPr>
            <w:tcW w:w="753" w:type="pct"/>
          </w:tcPr>
          <w:p w14:paraId="27CB8D44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768" w:type="pct"/>
          </w:tcPr>
          <w:p w14:paraId="5E66DF7F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653" w:type="pct"/>
          </w:tcPr>
          <w:p w14:paraId="1C58A861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43" w:type="pct"/>
          </w:tcPr>
          <w:p w14:paraId="7C97C9C2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885" w:type="pct"/>
          </w:tcPr>
          <w:p w14:paraId="3B92DF60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  <w:tc>
          <w:tcPr>
            <w:tcW w:w="999" w:type="pct"/>
          </w:tcPr>
          <w:p w14:paraId="6B5A58F2" w14:textId="209719DF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</w:pPr>
          </w:p>
        </w:tc>
      </w:tr>
    </w:tbl>
    <w:p w14:paraId="65DA91E1" w14:textId="4A65E0CC" w:rsidR="003F4D88" w:rsidRPr="00AA4DF9" w:rsidRDefault="00C2259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 w:rsidR="00AB132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ަލަށް ގޮޅި އިތުރުކުރުމަށް</w:t>
      </w:r>
    </w:p>
    <w:p w14:paraId="5FB82745" w14:textId="2B55549A" w:rsidR="00A751C7" w:rsidRPr="008B584B" w:rsidRDefault="008B584B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އަހަރުގެ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ތެރޭގައި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އަލަށް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ހަމަޖެހުނު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/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ބަދަލުވ</w:t>
      </w:r>
      <w:r w:rsidRPr="00BF593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ި</w:t>
      </w:r>
      <w:r w:rsidRPr="00BF5931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ވަގުތީ</w:t>
      </w:r>
      <w:r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</w:t>
      </w:r>
      <w:r w:rsidRPr="005B09E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މުވައްޒަފުން</w:t>
      </w:r>
      <w:r w:rsidRPr="005B09E6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53" w:type="pct"/>
        <w:tblLayout w:type="fixed"/>
        <w:tblLook w:val="06A0" w:firstRow="1" w:lastRow="0" w:firstColumn="1" w:lastColumn="0" w:noHBand="1" w:noVBand="1"/>
      </w:tblPr>
      <w:tblGrid>
        <w:gridCol w:w="1464"/>
        <w:gridCol w:w="1449"/>
        <w:gridCol w:w="1259"/>
        <w:gridCol w:w="1620"/>
        <w:gridCol w:w="1405"/>
        <w:gridCol w:w="1915"/>
      </w:tblGrid>
      <w:tr w:rsidR="4942EB93" w14:paraId="1CBE4C1D" w14:textId="77777777" w:rsidTr="003D65DF">
        <w:trPr>
          <w:trHeight w:val="300"/>
        </w:trPr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32C8CF88" w14:textId="52D85171" w:rsidR="4942EB93" w:rsidRPr="00B612CB" w:rsidRDefault="00E00262" w:rsidP="00854072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r w:rsidRPr="00B612C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B612CB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B612C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A4CA17D" w14:textId="1BCFAAC6" w:rsidR="4942EB93" w:rsidRPr="00B612CB" w:rsidRDefault="4942EB93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B612CB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69D3B3AF" w14:textId="238B590E" w:rsidR="4942EB93" w:rsidRPr="00B612CB" w:rsidRDefault="4942EB93" w:rsidP="00854072">
            <w:pPr>
              <w:bidi/>
              <w:spacing w:line="276" w:lineRule="auto"/>
              <w:ind w:left="17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B612CB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ހަމަޖެއްސި/ބަދަލުކުރި ތާރީޚް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59CE30CA" w14:textId="5FCA9A74" w:rsidR="4942EB93" w:rsidRPr="00B612CB" w:rsidRDefault="00854072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ވަޒީފާގެ </w:t>
            </w:r>
            <w:r w:rsidR="00334788" w:rsidRPr="00B612C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ސޮއިކުރި ތާރީޚް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2370EA57" w14:textId="3252983A" w:rsidR="4942EB93" w:rsidRPr="00B612CB" w:rsidRDefault="00334788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FF0000"/>
                <w:sz w:val="24"/>
                <w:szCs w:val="24"/>
                <w:lang w:bidi="dv-MV"/>
              </w:rPr>
            </w:pPr>
            <w:r w:rsidRPr="00B612CB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ވަޒީފާ ބަޔާނ</w:t>
            </w:r>
            <w:r w:rsidR="00CB20E7" w:rsidRPr="00B612CB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ް ހަވާލުކުރި ތާރީޚް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4D910AEE" w14:textId="2A966D95" w:rsidR="4942EB93" w:rsidRPr="00B612CB" w:rsidRDefault="4942EB93" w:rsidP="00854072">
            <w:pPr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7B54AE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ވަޒީފާއަށް އަހުލުވެރި ކުރުމުގެ ޕްރޮގްރާމް </w:t>
            </w:r>
            <w:r w:rsidR="000E6FEE" w:rsidRPr="007B54AE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ފުރިހަމަކުރިކަމުގެ ލިޔުން</w:t>
            </w:r>
            <w:r w:rsidRPr="007B54AE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މުވައްޒަފާ ހަވާލުކުރި ތާރީޚް</w:t>
            </w:r>
          </w:p>
        </w:tc>
      </w:tr>
      <w:tr w:rsidR="4942EB93" w14:paraId="5C3B927D" w14:textId="77777777" w:rsidTr="003D65DF">
        <w:trPr>
          <w:trHeight w:val="300"/>
        </w:trPr>
        <w:tc>
          <w:tcPr>
            <w:tcW w:w="803" w:type="pct"/>
          </w:tcPr>
          <w:p w14:paraId="3E5DD09B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95" w:type="pct"/>
          </w:tcPr>
          <w:p w14:paraId="130DC962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691" w:type="pct"/>
          </w:tcPr>
          <w:p w14:paraId="0B53310E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889" w:type="pct"/>
          </w:tcPr>
          <w:p w14:paraId="27815A8D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71" w:type="pct"/>
          </w:tcPr>
          <w:p w14:paraId="5E5285AE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051" w:type="pct"/>
          </w:tcPr>
          <w:p w14:paraId="7EEE3941" w14:textId="2CE60AA2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</w:tr>
      <w:tr w:rsidR="4942EB93" w14:paraId="352941A9" w14:textId="77777777" w:rsidTr="003D65DF">
        <w:trPr>
          <w:trHeight w:val="300"/>
        </w:trPr>
        <w:tc>
          <w:tcPr>
            <w:tcW w:w="803" w:type="pct"/>
          </w:tcPr>
          <w:p w14:paraId="51206155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95" w:type="pct"/>
          </w:tcPr>
          <w:p w14:paraId="6249C4FC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691" w:type="pct"/>
          </w:tcPr>
          <w:p w14:paraId="36A1198F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889" w:type="pct"/>
          </w:tcPr>
          <w:p w14:paraId="521A9ECA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71" w:type="pct"/>
          </w:tcPr>
          <w:p w14:paraId="60480D25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051" w:type="pct"/>
          </w:tcPr>
          <w:p w14:paraId="11B16B64" w14:textId="21D67123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</w:tr>
      <w:tr w:rsidR="4942EB93" w14:paraId="3EA2374C" w14:textId="77777777" w:rsidTr="003D65DF">
        <w:trPr>
          <w:trHeight w:val="300"/>
        </w:trPr>
        <w:tc>
          <w:tcPr>
            <w:tcW w:w="803" w:type="pct"/>
          </w:tcPr>
          <w:p w14:paraId="2503AE1F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95" w:type="pct"/>
          </w:tcPr>
          <w:p w14:paraId="486102C6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691" w:type="pct"/>
          </w:tcPr>
          <w:p w14:paraId="227AABF6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889" w:type="pct"/>
          </w:tcPr>
          <w:p w14:paraId="13AE0B11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771" w:type="pct"/>
          </w:tcPr>
          <w:p w14:paraId="31B3611B" w14:textId="1F32B9AC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051" w:type="pct"/>
          </w:tcPr>
          <w:p w14:paraId="60597790" w14:textId="209719DF" w:rsidR="4942EB93" w:rsidRPr="004744EC" w:rsidRDefault="4942EB93" w:rsidP="004744EC">
            <w:pPr>
              <w:bidi/>
              <w:spacing w:line="276" w:lineRule="auto"/>
              <w:ind w:left="360"/>
              <w:rPr>
                <w:rFonts w:ascii="Faruma" w:eastAsia="Faruma" w:hAnsi="Faruma" w:cs="Faruma"/>
                <w:i/>
                <w:iCs/>
                <w:color w:val="000000" w:themeColor="text1"/>
                <w:sz w:val="24"/>
                <w:szCs w:val="24"/>
                <w:lang w:bidi="dv-MV"/>
              </w:rPr>
            </w:pPr>
          </w:p>
        </w:tc>
      </w:tr>
    </w:tbl>
    <w:p w14:paraId="19F55546" w14:textId="77777777" w:rsidR="008B6271" w:rsidRPr="00AA4DF9" w:rsidRDefault="008B6271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6213E9BA" w14:textId="77777777" w:rsidR="00F573FC" w:rsidRPr="00AA4DF9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24"/>
          <w:szCs w:val="24"/>
          <w:rtl/>
          <w:lang w:bidi="dv-MV"/>
        </w:rPr>
      </w:pPr>
    </w:p>
    <w:p w14:paraId="30FA6874" w14:textId="77777777" w:rsidR="00F369DF" w:rsidRPr="00842E26" w:rsidRDefault="00540C25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ވަޒީފާގެ އެއްބަސްވުން </w:t>
      </w:r>
      <w:r w:rsidR="00F236F9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(ކޮމިޝަނުގެ ވެބްސައިޓުގައިވާ ނަމޫނާއާ އެއްގޮތަށް)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އަދި ވަޒީފާ ބަޔާނު</w:t>
      </w:r>
      <w:r w:rsidR="00F236F9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ގައި (ކޮމިޝަނުގެ ވެބްސައިޓުގައިވާ ނަމޫނާއާ އެއްގޮތަށް)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ސޮއިކުރުން: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79"/>
        <w:gridCol w:w="2218"/>
        <w:gridCol w:w="2319"/>
      </w:tblGrid>
      <w:tr w:rsidR="00671177" w:rsidRPr="00671177" w14:paraId="1F0C8B1E" w14:textId="77777777" w:rsidTr="00B472FB">
        <w:tc>
          <w:tcPr>
            <w:tcW w:w="2484" w:type="pct"/>
            <w:shd w:val="clear" w:color="auto" w:fill="D9D9D9" w:themeFill="background1" w:themeFillShade="D9"/>
          </w:tcPr>
          <w:p w14:paraId="1185F97E" w14:textId="77777777" w:rsidR="00540C25" w:rsidRPr="0084108C" w:rsidRDefault="00540C2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1230" w:type="pct"/>
            <w:shd w:val="clear" w:color="auto" w:fill="D9D9D9" w:themeFill="background1" w:themeFillShade="D9"/>
          </w:tcPr>
          <w:p w14:paraId="5BC117F6" w14:textId="77777777" w:rsidR="00540C25" w:rsidRPr="0084108C" w:rsidRDefault="00540C2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ސޮއިކުރި</w:t>
            </w:r>
            <w:r w:rsidR="009764AF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އަދަދު</w:t>
            </w:r>
          </w:p>
        </w:tc>
        <w:tc>
          <w:tcPr>
            <w:tcW w:w="1286" w:type="pct"/>
            <w:shd w:val="clear" w:color="auto" w:fill="D9D9D9" w:themeFill="background1" w:themeFillShade="D9"/>
          </w:tcPr>
          <w:p w14:paraId="19C11342" w14:textId="77777777" w:rsidR="00540C25" w:rsidRPr="0084108C" w:rsidRDefault="00540C2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ސޮއިނުކުރާ</w:t>
            </w:r>
            <w:r w:rsidR="009764AF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އަދަދު</w:t>
            </w:r>
          </w:p>
        </w:tc>
      </w:tr>
      <w:tr w:rsidR="00671177" w:rsidRPr="00671177" w14:paraId="491664C3" w14:textId="77777777" w:rsidTr="00B472FB">
        <w:tc>
          <w:tcPr>
            <w:tcW w:w="2484" w:type="pct"/>
          </w:tcPr>
          <w:p w14:paraId="3F41C3F5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އިދާރާގައި ތިބި މުވައްޒަފުން ވަޒީފާގެ އެއްބަސްވުމުގައި ސޮއިކުރުން</w:t>
            </w:r>
          </w:p>
        </w:tc>
        <w:tc>
          <w:tcPr>
            <w:tcW w:w="1230" w:type="pct"/>
          </w:tcPr>
          <w:p w14:paraId="59076179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6" w:type="pct"/>
          </w:tcPr>
          <w:p w14:paraId="0B334623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7459EF4" w14:textId="77777777" w:rsidTr="00B472FB">
        <w:tc>
          <w:tcPr>
            <w:tcW w:w="2484" w:type="pct"/>
          </w:tcPr>
          <w:p w14:paraId="7B246195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އިދާރާގައި ތިބި މުވައްޒަފުން ވަޒީފާގެ ބަޔާނުގައި ސޮއިކުރުން</w:t>
            </w:r>
          </w:p>
        </w:tc>
        <w:tc>
          <w:tcPr>
            <w:tcW w:w="1230" w:type="pct"/>
          </w:tcPr>
          <w:p w14:paraId="3DC07BAD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6" w:type="pct"/>
          </w:tcPr>
          <w:p w14:paraId="1C558114" w14:textId="77777777" w:rsidR="00540C25" w:rsidRPr="00671177" w:rsidRDefault="00540C2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F236F9" w:rsidRPr="00671177" w14:paraId="053EE2BA" w14:textId="77777777" w:rsidTr="00B472FB">
        <w:trPr>
          <w:trHeight w:val="620"/>
        </w:trPr>
        <w:tc>
          <w:tcPr>
            <w:tcW w:w="2484" w:type="pct"/>
          </w:tcPr>
          <w:p w14:paraId="64EFC371" w14:textId="14AF4CDD" w:rsidR="00F236F9" w:rsidRPr="00671177" w:rsidRDefault="00F236F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މަސައްކަތަށް އަންނަ ބަދަލުތަކާ ގުޅިގެން އަހަރުތެރޭގައި ވަޒީފާ ބަޔާން އަ</w:t>
            </w:r>
            <w:r w:rsidR="008C714B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ދާހަމަ</w:t>
            </w: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ކޮށް ސޮއިކުރުން</w:t>
            </w:r>
          </w:p>
        </w:tc>
        <w:tc>
          <w:tcPr>
            <w:tcW w:w="1230" w:type="pct"/>
          </w:tcPr>
          <w:p w14:paraId="5D29A6DB" w14:textId="77777777" w:rsidR="00F236F9" w:rsidRPr="00671177" w:rsidRDefault="00F236F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86" w:type="pct"/>
          </w:tcPr>
          <w:p w14:paraId="21F3137A" w14:textId="77777777" w:rsidR="00F236F9" w:rsidRPr="00671177" w:rsidRDefault="00F236F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88C9DE9" w14:textId="77777777" w:rsidR="009764AF" w:rsidRPr="00671177" w:rsidRDefault="009764AF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2592D128" w14:textId="77777777" w:rsidR="00540C25" w:rsidRPr="00842E26" w:rsidRDefault="003F4253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ވަޒީފާއިން </w:t>
      </w:r>
      <w:r w:rsidR="00D82D60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ވަކިވި/</w:t>
      </w:r>
      <w:r w:rsidR="00540C25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ވަކިކުރެވުނު މުވައްޒަ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ފުން:</w:t>
      </w:r>
    </w:p>
    <w:p w14:paraId="0C6EB963" w14:textId="77777777" w:rsidR="00D82D60" w:rsidRPr="00671177" w:rsidRDefault="00D82D60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ޕްރޮބޭޝަން މުއްދަތުގައި ވަޒީފާއިން ވަކިވި/ވަކިކުރެވުނު މުވައްޒަފުން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1"/>
        <w:gridCol w:w="1449"/>
        <w:gridCol w:w="1782"/>
        <w:gridCol w:w="1688"/>
        <w:gridCol w:w="1643"/>
        <w:gridCol w:w="1643"/>
      </w:tblGrid>
      <w:tr w:rsidR="00671177" w:rsidRPr="00671177" w14:paraId="0AA85B3F" w14:textId="77777777" w:rsidTr="007A03F8"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0ECAB3E1" w14:textId="591048CF" w:rsidR="00D82D60" w:rsidRPr="0084108C" w:rsidRDefault="00D82D60" w:rsidP="004744EC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  <w:r w:rsidR="009E5646"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="009E5646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14:paraId="116378F6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2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988" w:type="pct"/>
            <w:shd w:val="clear" w:color="auto" w:fill="D9D9D9" w:themeFill="background1" w:themeFillShade="D9"/>
            <w:vAlign w:val="center"/>
          </w:tcPr>
          <w:p w14:paraId="30242E04" w14:textId="60C62502" w:rsidR="00D82D60" w:rsidRPr="0084108C" w:rsidRDefault="00D82D60" w:rsidP="00B223CE">
            <w:pPr>
              <w:pStyle w:val="ListBullet"/>
              <w:bidi/>
              <w:spacing w:line="276" w:lineRule="auto"/>
              <w:ind w:left="52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ބާވަތް (ދާއިމީ / ކޮންޓްރެކްޓް /</w:t>
            </w:r>
            <w:r w:rsidR="009E5646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ވޭޖް)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77060F37" w14:textId="77777777" w:rsidR="00D82D60" w:rsidRPr="0084108C" w:rsidRDefault="004D7780" w:rsidP="00B223CE">
            <w:pPr>
              <w:pStyle w:val="ListBullet"/>
              <w:bidi/>
              <w:spacing w:line="276" w:lineRule="auto"/>
              <w:ind w:left="33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3E82A0EC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26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346465F6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10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 / ވަކިކުރެވުނު ސަބަބުގެ 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14:paraId="0FD1390F" w14:textId="77777777" w:rsidTr="007A03F8">
        <w:tc>
          <w:tcPr>
            <w:tcW w:w="450" w:type="pct"/>
          </w:tcPr>
          <w:p w14:paraId="77C1414C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pct"/>
          </w:tcPr>
          <w:p w14:paraId="4BF2F067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988" w:type="pct"/>
          </w:tcPr>
          <w:p w14:paraId="41FD798F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36" w:type="pct"/>
          </w:tcPr>
          <w:p w14:paraId="342D2A2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43B6234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3D736AB3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0E36529" w14:textId="77777777" w:rsidTr="007A03F8">
        <w:tc>
          <w:tcPr>
            <w:tcW w:w="450" w:type="pct"/>
          </w:tcPr>
          <w:p w14:paraId="6886BABB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4" w:type="pct"/>
          </w:tcPr>
          <w:p w14:paraId="13B68050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88" w:type="pct"/>
          </w:tcPr>
          <w:p w14:paraId="5B653183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36" w:type="pct"/>
          </w:tcPr>
          <w:p w14:paraId="54294E1F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4FA6EBCE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11" w:type="pct"/>
          </w:tcPr>
          <w:p w14:paraId="51B110EE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21B63DCE" w14:textId="77777777" w:rsidR="007A03F8" w:rsidRPr="00AA4DF9" w:rsidRDefault="007A03F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420386E0" w14:textId="77777777" w:rsidR="00D82D60" w:rsidRPr="00671177" w:rsidRDefault="00D82D60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އަހަރުތެރޭގައި ވަޒީފާއިން ވަކިވި/ވަކިކުރެވުނު މުވައްޒަފުން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94"/>
        <w:gridCol w:w="1505"/>
        <w:gridCol w:w="1732"/>
        <w:gridCol w:w="1724"/>
        <w:gridCol w:w="1558"/>
        <w:gridCol w:w="1603"/>
      </w:tblGrid>
      <w:tr w:rsidR="00671177" w:rsidRPr="00671177" w14:paraId="35DE89B9" w14:textId="77777777" w:rsidTr="007A03F8"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C5A2654" w14:textId="270D5F68" w:rsidR="00D82D60" w:rsidRPr="0084108C" w:rsidRDefault="00E00262" w:rsidP="004744EC">
            <w:pPr>
              <w:pStyle w:val="ListBullet"/>
              <w:bidi/>
              <w:spacing w:line="276" w:lineRule="auto"/>
              <w:ind w:left="83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497D2E05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4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625B56EC" w14:textId="7BC4C0E5" w:rsidR="00D82D60" w:rsidRPr="0084108C" w:rsidRDefault="00D82D60" w:rsidP="00B223CE">
            <w:pPr>
              <w:pStyle w:val="ListBullet"/>
              <w:bidi/>
              <w:spacing w:line="276" w:lineRule="auto"/>
              <w:ind w:left="52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ވަޒީފާގެ ބާވަތް (ދާއިމީ / ކޮންޓްރެކްޓް /</w:t>
            </w:r>
            <w:r w:rsidR="000B161E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ވޭޖް)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65228528" w14:textId="77777777" w:rsidR="00D82D60" w:rsidRPr="0084108C" w:rsidRDefault="004D7780" w:rsidP="00B223CE">
            <w:pPr>
              <w:pStyle w:val="ListBullet"/>
              <w:bidi/>
              <w:spacing w:line="276" w:lineRule="auto"/>
              <w:ind w:firstLine="4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 ހަމަޖެއްސި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785B3F2C" w14:textId="77777777" w:rsidR="00D82D60" w:rsidRPr="0084108C" w:rsidRDefault="00D82D60" w:rsidP="00B223CE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5F936D8C" w14:textId="77777777" w:rsidR="00D82D60" w:rsidRPr="0084108C" w:rsidRDefault="00D82D60" w:rsidP="00B223CE">
            <w:pPr>
              <w:pStyle w:val="ListBullet"/>
              <w:bidi/>
              <w:spacing w:line="276" w:lineRule="auto"/>
              <w:ind w:left="50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ވަކިވި/ވަކިކުރެވުނު ސަބަބުގެ 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14:paraId="16700B55" w14:textId="77777777" w:rsidTr="007A03F8">
        <w:tc>
          <w:tcPr>
            <w:tcW w:w="450" w:type="pct"/>
          </w:tcPr>
          <w:p w14:paraId="35564D55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</w:tcPr>
          <w:p w14:paraId="4AE18886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70" w:type="pct"/>
          </w:tcPr>
          <w:p w14:paraId="493F63EE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5" w:type="pct"/>
          </w:tcPr>
          <w:p w14:paraId="1FE986D7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</w:tcPr>
          <w:p w14:paraId="5CE6B6BA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19FCE87F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5995325" w14:textId="77777777" w:rsidTr="007A03F8">
        <w:tc>
          <w:tcPr>
            <w:tcW w:w="450" w:type="pct"/>
          </w:tcPr>
          <w:p w14:paraId="636F826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</w:tcPr>
          <w:p w14:paraId="47E9E6E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70" w:type="pct"/>
          </w:tcPr>
          <w:p w14:paraId="734B3A8C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5" w:type="pct"/>
          </w:tcPr>
          <w:p w14:paraId="281213E2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</w:tcPr>
          <w:p w14:paraId="589184DD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61A3023A" w14:textId="77777777" w:rsidR="00D82D60" w:rsidRPr="00671177" w:rsidRDefault="00D82D60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749CD3D3" w14:textId="77777777" w:rsidR="007A03F8" w:rsidRPr="00AA4DF9" w:rsidRDefault="007A03F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lastRenderedPageBreak/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5D87730E" w14:textId="77777777" w:rsidR="00A751C7" w:rsidRPr="000B161E" w:rsidRDefault="00A751C7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24"/>
          <w:szCs w:val="24"/>
          <w:rtl/>
          <w:lang w:bidi="dv-MV"/>
        </w:rPr>
      </w:pPr>
    </w:p>
    <w:p w14:paraId="3055C311" w14:textId="3C023548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ޕޭލީވް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(މުސާރައާ އެއްވަރުގެ އެލ</w:t>
      </w:r>
      <w:r w:rsidR="00D75439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ަ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ވަންސް)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ގައި ތިބި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/ނިންމި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2"/>
        <w:gridCol w:w="2243"/>
        <w:gridCol w:w="2011"/>
        <w:gridCol w:w="1446"/>
        <w:gridCol w:w="1251"/>
        <w:gridCol w:w="1253"/>
      </w:tblGrid>
      <w:tr w:rsidR="00671177" w:rsidRPr="00671177" w14:paraId="03D42705" w14:textId="77777777" w:rsidTr="007A03F8">
        <w:tc>
          <w:tcPr>
            <w:tcW w:w="450" w:type="pct"/>
            <w:vMerge w:val="restart"/>
            <w:shd w:val="clear" w:color="auto" w:fill="D9D9D9" w:themeFill="background1" w:themeFillShade="D9"/>
            <w:vAlign w:val="center"/>
          </w:tcPr>
          <w:p w14:paraId="65293AFD" w14:textId="4E009A20" w:rsidR="000030CB" w:rsidRPr="0084108C" w:rsidRDefault="00E00262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1244" w:type="pct"/>
            <w:vMerge w:val="restart"/>
            <w:shd w:val="clear" w:color="auto" w:fill="D9D9D9" w:themeFill="background1" w:themeFillShade="D9"/>
            <w:vAlign w:val="center"/>
          </w:tcPr>
          <w:p w14:paraId="79C8F79D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2DD03DF8" w14:textId="77777777" w:rsidR="000030CB" w:rsidRPr="0084108C" w:rsidRDefault="00D82D6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ޕޭލީވް ދެވުނު މުއްދަތު</w:t>
            </w:r>
          </w:p>
        </w:tc>
        <w:tc>
          <w:tcPr>
            <w:tcW w:w="802" w:type="pct"/>
            <w:vMerge w:val="restart"/>
            <w:shd w:val="clear" w:color="auto" w:fill="D9D9D9" w:themeFill="background1" w:themeFillShade="D9"/>
            <w:vAlign w:val="center"/>
          </w:tcPr>
          <w:p w14:paraId="28E6175B" w14:textId="77777777" w:rsidR="000030CB" w:rsidRPr="0084108C" w:rsidRDefault="00D82D60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ސޮއިކުރެވުނު ތާރީޚު</w:t>
            </w:r>
          </w:p>
        </w:tc>
        <w:tc>
          <w:tcPr>
            <w:tcW w:w="1389" w:type="pct"/>
            <w:gridSpan w:val="2"/>
            <w:shd w:val="clear" w:color="auto" w:fill="D9D9D9" w:themeFill="background1" w:themeFillShade="D9"/>
            <w:vAlign w:val="center"/>
          </w:tcPr>
          <w:p w14:paraId="1E1AC3BF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އަދާހަމަކުރެވުނު ތާރީޚު</w:t>
            </w:r>
          </w:p>
        </w:tc>
      </w:tr>
      <w:tr w:rsidR="00671177" w:rsidRPr="00671177" w14:paraId="590FFBD3" w14:textId="77777777" w:rsidTr="007A03F8">
        <w:tc>
          <w:tcPr>
            <w:tcW w:w="450" w:type="pct"/>
            <w:vMerge/>
            <w:shd w:val="clear" w:color="auto" w:fill="EFFAFF"/>
            <w:vAlign w:val="center"/>
          </w:tcPr>
          <w:p w14:paraId="7CE999DE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44" w:type="pct"/>
            <w:vMerge/>
            <w:shd w:val="clear" w:color="auto" w:fill="EFFAFF"/>
            <w:vAlign w:val="center"/>
          </w:tcPr>
          <w:p w14:paraId="28C0DC8D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15" w:type="pct"/>
            <w:vMerge/>
            <w:shd w:val="clear" w:color="auto" w:fill="EFFAFF"/>
            <w:vAlign w:val="center"/>
          </w:tcPr>
          <w:p w14:paraId="09D9CD4A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pct"/>
            <w:vMerge/>
            <w:shd w:val="clear" w:color="auto" w:fill="EFFAFF"/>
            <w:vAlign w:val="center"/>
          </w:tcPr>
          <w:p w14:paraId="03A54EFA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7D37E0C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ފެށުން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0797792A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ނިމުން</w:t>
            </w:r>
          </w:p>
        </w:tc>
      </w:tr>
      <w:tr w:rsidR="00671177" w:rsidRPr="00671177" w14:paraId="39133A87" w14:textId="77777777" w:rsidTr="007A03F8">
        <w:tc>
          <w:tcPr>
            <w:tcW w:w="450" w:type="pct"/>
          </w:tcPr>
          <w:p w14:paraId="553CB700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44" w:type="pct"/>
          </w:tcPr>
          <w:p w14:paraId="154563AE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15" w:type="pct"/>
          </w:tcPr>
          <w:p w14:paraId="220DB42C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pct"/>
          </w:tcPr>
          <w:p w14:paraId="02C5CB0A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4" w:type="pct"/>
          </w:tcPr>
          <w:p w14:paraId="790AE3F2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5" w:type="pct"/>
          </w:tcPr>
          <w:p w14:paraId="31D7A64A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0AF195E4" w14:textId="77777777" w:rsidTr="007A03F8">
        <w:tc>
          <w:tcPr>
            <w:tcW w:w="450" w:type="pct"/>
          </w:tcPr>
          <w:p w14:paraId="31B9181F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44" w:type="pct"/>
          </w:tcPr>
          <w:p w14:paraId="24DF3741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15" w:type="pct"/>
          </w:tcPr>
          <w:p w14:paraId="225771DC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2" w:type="pct"/>
          </w:tcPr>
          <w:p w14:paraId="0FB7D613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4" w:type="pct"/>
          </w:tcPr>
          <w:p w14:paraId="1A9C3F84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5" w:type="pct"/>
          </w:tcPr>
          <w:p w14:paraId="773D6FA9" w14:textId="77777777" w:rsidR="00C22F35" w:rsidRPr="00671177" w:rsidRDefault="00C22F35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42323F8" w14:textId="77777777" w:rsidR="007A03F8" w:rsidRPr="00AA4DF9" w:rsidRDefault="007A03F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73AE2785" w14:textId="77777777" w:rsidR="00D95218" w:rsidRPr="00E00262" w:rsidRDefault="00D9521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24"/>
          <w:szCs w:val="24"/>
          <w:rtl/>
          <w:lang w:bidi="dv-MV"/>
        </w:rPr>
      </w:pPr>
    </w:p>
    <w:p w14:paraId="7B2F050F" w14:textId="77777777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ނޯޕޭލީވް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(މުސާރަނުލިބޭ ޗުއްޓީ) 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ގައި ތިބި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/ނިންމި</w:t>
      </w: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23"/>
        <w:gridCol w:w="1578"/>
        <w:gridCol w:w="1196"/>
        <w:gridCol w:w="1619"/>
        <w:gridCol w:w="1403"/>
        <w:gridCol w:w="1049"/>
        <w:gridCol w:w="1048"/>
      </w:tblGrid>
      <w:tr w:rsidR="00210A67" w:rsidRPr="00671177" w14:paraId="0C8E0941" w14:textId="77777777" w:rsidTr="00210A67"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5E21871" w14:textId="2A19463B" w:rsidR="00210A67" w:rsidRPr="0084108C" w:rsidRDefault="00210A67" w:rsidP="00210A67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875" w:type="pct"/>
            <w:vMerge w:val="restart"/>
            <w:shd w:val="clear" w:color="auto" w:fill="D9D9D9" w:themeFill="background1" w:themeFillShade="D9"/>
            <w:vAlign w:val="center"/>
          </w:tcPr>
          <w:p w14:paraId="5DD09AF7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63" w:type="pct"/>
            <w:vMerge w:val="restart"/>
            <w:shd w:val="clear" w:color="auto" w:fill="D9D9D9" w:themeFill="background1" w:themeFillShade="D9"/>
            <w:vAlign w:val="center"/>
          </w:tcPr>
          <w:p w14:paraId="26D5CF7F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ނޯޕޭލީވް ދެވުނު މުއްދަތު</w:t>
            </w:r>
          </w:p>
        </w:tc>
        <w:tc>
          <w:tcPr>
            <w:tcW w:w="898" w:type="pct"/>
            <w:vMerge w:val="restart"/>
            <w:shd w:val="clear" w:color="auto" w:fill="D9D9D9" w:themeFill="background1" w:themeFillShade="D9"/>
          </w:tcPr>
          <w:p w14:paraId="7A28D8BB" w14:textId="22C0315D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އެޗް.އާރް.އެމް.ޑީ ކޮމެޓީގެ ނިންމުން ސީއެސްވިއުގައަށް އަދާހަމަކުރި ތާރީޚް</w:t>
            </w:r>
          </w:p>
        </w:tc>
        <w:tc>
          <w:tcPr>
            <w:tcW w:w="778" w:type="pct"/>
            <w:vMerge w:val="restart"/>
            <w:shd w:val="clear" w:color="auto" w:fill="D9D9D9" w:themeFill="background1" w:themeFillShade="D9"/>
            <w:vAlign w:val="center"/>
          </w:tcPr>
          <w:p w14:paraId="738605D6" w14:textId="0F102A06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ސޮއިކުރެވުނު ތާރީޚު</w:t>
            </w:r>
          </w:p>
        </w:tc>
        <w:tc>
          <w:tcPr>
            <w:tcW w:w="1163" w:type="pct"/>
            <w:gridSpan w:val="2"/>
            <w:shd w:val="clear" w:color="auto" w:fill="D9D9D9" w:themeFill="background1" w:themeFillShade="D9"/>
          </w:tcPr>
          <w:p w14:paraId="779AE69D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2DAFE33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އަދާހަމަކުރެވުނު ތާރީޚު</w:t>
            </w:r>
          </w:p>
        </w:tc>
      </w:tr>
      <w:tr w:rsidR="00210A67" w:rsidRPr="00671177" w14:paraId="2EEE6ADE" w14:textId="77777777" w:rsidTr="00210A67">
        <w:tc>
          <w:tcPr>
            <w:tcW w:w="623" w:type="pct"/>
            <w:vMerge/>
          </w:tcPr>
          <w:p w14:paraId="4005AB99" w14:textId="77777777" w:rsidR="00210A67" w:rsidRPr="0084108C" w:rsidRDefault="00210A67" w:rsidP="004744EC">
            <w:pPr>
              <w:pStyle w:val="ListBullet"/>
              <w:bidi/>
              <w:spacing w:line="276" w:lineRule="auto"/>
              <w:ind w:left="360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5" w:type="pct"/>
            <w:vMerge/>
          </w:tcPr>
          <w:p w14:paraId="3494F422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63" w:type="pct"/>
            <w:vMerge/>
          </w:tcPr>
          <w:p w14:paraId="5166973D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  <w:vMerge/>
          </w:tcPr>
          <w:p w14:paraId="6135630F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78" w:type="pct"/>
            <w:vMerge/>
          </w:tcPr>
          <w:p w14:paraId="67C4E5A9" w14:textId="2490C72A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07AB70D2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ފެށުން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5713D565" w14:textId="77777777" w:rsidR="00210A67" w:rsidRPr="0084108C" w:rsidRDefault="00210A67" w:rsidP="00210A6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ލީވް ނިމުން</w:t>
            </w:r>
          </w:p>
        </w:tc>
      </w:tr>
      <w:tr w:rsidR="00210A67" w:rsidRPr="00671177" w14:paraId="7F410DDF" w14:textId="77777777" w:rsidTr="00210A67">
        <w:tc>
          <w:tcPr>
            <w:tcW w:w="623" w:type="pct"/>
          </w:tcPr>
          <w:p w14:paraId="0B86A510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5" w:type="pct"/>
          </w:tcPr>
          <w:p w14:paraId="47770531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63" w:type="pct"/>
          </w:tcPr>
          <w:p w14:paraId="3C0F1359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635C7FE7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78" w:type="pct"/>
          </w:tcPr>
          <w:p w14:paraId="29662269" w14:textId="4E8870CE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2" w:type="pct"/>
          </w:tcPr>
          <w:p w14:paraId="4E42F142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1" w:type="pct"/>
          </w:tcPr>
          <w:p w14:paraId="792E4604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210A67" w:rsidRPr="00671177" w14:paraId="71594DD2" w14:textId="77777777" w:rsidTr="00210A67">
        <w:tc>
          <w:tcPr>
            <w:tcW w:w="623" w:type="pct"/>
          </w:tcPr>
          <w:p w14:paraId="7DBE1F1E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5" w:type="pct"/>
          </w:tcPr>
          <w:p w14:paraId="01BCAC87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63" w:type="pct"/>
          </w:tcPr>
          <w:p w14:paraId="3E335670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98" w:type="pct"/>
          </w:tcPr>
          <w:p w14:paraId="17CB0B33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78" w:type="pct"/>
          </w:tcPr>
          <w:p w14:paraId="5287E4A6" w14:textId="59C28DE9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2" w:type="pct"/>
          </w:tcPr>
          <w:p w14:paraId="425B9C9B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81" w:type="pct"/>
          </w:tcPr>
          <w:p w14:paraId="4F93BA27" w14:textId="77777777" w:rsidR="00210A67" w:rsidRPr="00671177" w:rsidRDefault="00210A67" w:rsidP="004744EC">
            <w:pPr>
              <w:pStyle w:val="ListBullet"/>
              <w:bidi/>
              <w:spacing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AF50D82" w14:textId="77777777" w:rsidR="00B17429" w:rsidRPr="00AA4DF9" w:rsidRDefault="00B17429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71A69C31" w14:textId="77777777" w:rsidR="00F573FC" w:rsidRPr="00671177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14:paraId="1FC30A13" w14:textId="77777777" w:rsidR="00F369DF" w:rsidRPr="00842E26" w:rsidRDefault="00F369DF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ޚިދުމަތްކުރުމަށް ބޮންޑުކުރެވިފައިވާ މުވައްޒަފުން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ގެ </w:t>
      </w:r>
      <w:r w:rsidR="00554E78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ތެރެއިން 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ތަމްރީނު/ކޯސް ނިންމުމަށް ފަހު 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ވަޒީފާއަށް ނުނުކުން</w:t>
      </w:r>
      <w:r w:rsidR="00554E78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ނަ</w:t>
      </w:r>
      <w:r w:rsidR="003F4253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މުވައްޒަފުން: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2"/>
        <w:gridCol w:w="2128"/>
        <w:gridCol w:w="1287"/>
        <w:gridCol w:w="1639"/>
        <w:gridCol w:w="1628"/>
        <w:gridCol w:w="1522"/>
      </w:tblGrid>
      <w:tr w:rsidR="00671177" w:rsidRPr="00671177" w14:paraId="0CA18743" w14:textId="77777777" w:rsidTr="00C75728"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8664190" w14:textId="17AE2CAC" w:rsidR="00F21065" w:rsidRPr="0084108C" w:rsidRDefault="00C2757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އައި.ޑީ</w:t>
            </w: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 xml:space="preserve">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ކާޑު ނަންބަރު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25EDEFCE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3415780B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ތަމްރީން/ކޯހުގެ މުއްދަތު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36AB1F67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ވަޒީފާއަށް ނުކުންނަންޖެހޭ ތާރީޚު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14:paraId="5DE0915A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އެއްބަސްވުމުގައި ސޮއިކުރި ތާރީޚ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0B3508DC" w14:textId="77777777" w:rsidR="00F21065" w:rsidRPr="0084108C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މައްސަލައިގެ އިތުރު ތަފްޞީލ</w:t>
            </w:r>
            <w:r w:rsidR="00BF0C05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671177" w:rsidRPr="00671177" w14:paraId="370B9B11" w14:textId="77777777" w:rsidTr="00C75728">
        <w:tc>
          <w:tcPr>
            <w:tcW w:w="450" w:type="pct"/>
            <w:vAlign w:val="center"/>
          </w:tcPr>
          <w:p w14:paraId="2BCED6A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0" w:type="pct"/>
            <w:vAlign w:val="center"/>
          </w:tcPr>
          <w:p w14:paraId="390E93AC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pct"/>
            <w:vAlign w:val="center"/>
          </w:tcPr>
          <w:p w14:paraId="7F440BB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9" w:type="pct"/>
            <w:vAlign w:val="center"/>
          </w:tcPr>
          <w:p w14:paraId="70836531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3" w:type="pct"/>
            <w:vAlign w:val="center"/>
          </w:tcPr>
          <w:p w14:paraId="7BCDFBAA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  <w:vAlign w:val="center"/>
          </w:tcPr>
          <w:p w14:paraId="283C9422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874B843" w14:textId="77777777" w:rsidTr="00C75728">
        <w:tc>
          <w:tcPr>
            <w:tcW w:w="450" w:type="pct"/>
            <w:vAlign w:val="center"/>
          </w:tcPr>
          <w:p w14:paraId="5348B64A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0" w:type="pct"/>
            <w:vAlign w:val="center"/>
          </w:tcPr>
          <w:p w14:paraId="278609E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14" w:type="pct"/>
            <w:vAlign w:val="center"/>
          </w:tcPr>
          <w:p w14:paraId="5C37A928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9" w:type="pct"/>
            <w:vAlign w:val="center"/>
          </w:tcPr>
          <w:p w14:paraId="5E613820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3" w:type="pct"/>
            <w:vAlign w:val="center"/>
          </w:tcPr>
          <w:p w14:paraId="52B3003C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4" w:type="pct"/>
            <w:vAlign w:val="center"/>
          </w:tcPr>
          <w:p w14:paraId="381CEB1E" w14:textId="77777777" w:rsidR="00F21065" w:rsidRPr="00671177" w:rsidRDefault="00F21065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556B852" w14:textId="77777777" w:rsidR="00C75728" w:rsidRPr="00AA4DF9" w:rsidRDefault="00C7572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328FA252" w14:textId="77777777" w:rsidR="00707FB9" w:rsidRDefault="00707FB9" w:rsidP="00707FB9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4B4F25FE" w14:textId="2D03DF16" w:rsidR="00F573FC" w:rsidRPr="0022282C" w:rsidRDefault="3FAF7D77" w:rsidP="00DF05AD">
      <w:pPr>
        <w:pStyle w:val="ListBullet"/>
        <w:numPr>
          <w:ilvl w:val="0"/>
          <w:numId w:val="37"/>
        </w:numPr>
        <w:bidi/>
        <w:ind w:left="116" w:hanging="27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22282C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lastRenderedPageBreak/>
        <w:t>ސީއެސްވިއުގައަށް އަދާހަމަކުރަންޖެހޭ ލިޔެކިޔުންތައް</w:t>
      </w:r>
      <w:r w:rsidR="0022282C" w:rsidRPr="0022282C"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63"/>
        <w:gridCol w:w="2225"/>
        <w:gridCol w:w="2328"/>
      </w:tblGrid>
      <w:tr w:rsidR="4942EB93" w14:paraId="425C3072" w14:textId="77777777" w:rsidTr="2DAFE335">
        <w:trPr>
          <w:trHeight w:val="300"/>
        </w:trPr>
        <w:tc>
          <w:tcPr>
            <w:tcW w:w="2475" w:type="pct"/>
            <w:shd w:val="clear" w:color="auto" w:fill="D9D9D9" w:themeFill="background1" w:themeFillShade="D9"/>
            <w:vAlign w:val="center"/>
          </w:tcPr>
          <w:p w14:paraId="5D65DB06" w14:textId="77777777" w:rsidR="4942EB93" w:rsidRPr="0084108C" w:rsidRDefault="4942EB93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ތަފްޞީލު</w:t>
            </w:r>
          </w:p>
        </w:tc>
        <w:tc>
          <w:tcPr>
            <w:tcW w:w="1234" w:type="pct"/>
            <w:shd w:val="clear" w:color="auto" w:fill="D9D9D9" w:themeFill="background1" w:themeFillShade="D9"/>
            <w:vAlign w:val="center"/>
          </w:tcPr>
          <w:p w14:paraId="47C9689E" w14:textId="1D616C20" w:rsidR="4942EB93" w:rsidRPr="0084108C" w:rsidRDefault="4942EB93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އަދާހަމަކޮށްފައިވާ މުވައްޒަފުންގެ އަދަދު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14:paraId="27A6F739" w14:textId="0699E2A7" w:rsidR="4942EB93" w:rsidRPr="0084108C" w:rsidRDefault="4942EB93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ސީއެސްވިއުގައަށް އަދާހަމަކޮށްފައިނުވާ މުވައްޒަފުންގެ އަދަދު</w:t>
            </w:r>
          </w:p>
        </w:tc>
      </w:tr>
      <w:tr w:rsidR="4942EB93" w14:paraId="72AF862F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42213A01" w14:textId="6BC7D342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ވަޒީފާގެ އެއްބަސްވުން</w:t>
            </w:r>
          </w:p>
        </w:tc>
        <w:tc>
          <w:tcPr>
            <w:tcW w:w="1234" w:type="pct"/>
            <w:vAlign w:val="center"/>
          </w:tcPr>
          <w:p w14:paraId="0EFD0FEB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700C6697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3C6CDB53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7A4F2E79" w14:textId="3F783ACE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 ބަޔާން</w:t>
            </w:r>
          </w:p>
        </w:tc>
        <w:tc>
          <w:tcPr>
            <w:tcW w:w="1234" w:type="pct"/>
            <w:vAlign w:val="center"/>
          </w:tcPr>
          <w:p w14:paraId="75DBCFB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089927F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0324605E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209AB061" w14:textId="19D59B8E" w:rsidR="4942EB93" w:rsidRDefault="701043FD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2DAFE33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ވަޒީފާއަށް އަހުލުވެރިކުރުމުގެ ޕްރޮގްރާމް ފުރިހަމަކުރ</w:t>
            </w:r>
            <w:r w:rsidR="002868D0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ިކަމަށް </w:t>
            </w:r>
            <w:r w:rsidR="00CA4CE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މުވައްޒަފަށް </w:t>
            </w:r>
            <w:r w:rsidR="002868D0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އޮފީހުން ދީފައިވާ</w:t>
            </w:r>
            <w:r w:rsidR="002868D0" w:rsidRPr="2DAFE33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="002868D0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ލި</w:t>
            </w:r>
            <w:r w:rsidRPr="2DAFE33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ޔުން</w:t>
            </w:r>
          </w:p>
        </w:tc>
        <w:tc>
          <w:tcPr>
            <w:tcW w:w="1234" w:type="pct"/>
            <w:vAlign w:val="center"/>
          </w:tcPr>
          <w:p w14:paraId="5FAE37CB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794EC4A0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7C2A7B30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5688AD59" w14:textId="2373A84E" w:rsidR="4942EB93" w:rsidRDefault="0056041D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ސީއެސްވިއުގަ</w:t>
            </w:r>
            <w:r w:rsidR="007B3FA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އިގެ ކޮންޓިންޖެންޓް މޮޑިއުލަށް </w:t>
            </w:r>
            <w:r w:rsidR="00433912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ވަގުތީ</w:t>
            </w:r>
            <w:r w:rsidR="4942EB93"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</w:t>
            </w:r>
            <w:r w:rsidR="00663826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ގެ ލިޔެކިޔުން</w:t>
            </w:r>
          </w:p>
        </w:tc>
        <w:tc>
          <w:tcPr>
            <w:tcW w:w="1234" w:type="pct"/>
            <w:vAlign w:val="center"/>
          </w:tcPr>
          <w:p w14:paraId="5A860CD7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67FA0C8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4E7766B6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00396652" w14:textId="15B99BAB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ޕޭލީވް ނަގާފައިވާ މުވައްޒަފުންގެ ލިޔުން/ޗިޓް</w:t>
            </w:r>
          </w:p>
        </w:tc>
        <w:tc>
          <w:tcPr>
            <w:tcW w:w="1234" w:type="pct"/>
            <w:vAlign w:val="center"/>
          </w:tcPr>
          <w:p w14:paraId="359DE4FE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4B413ADC" w14:textId="77777777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67275373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02B40E0D" w14:textId="2E310E51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ނޯޕޭލީވް ނަގާފައިވާ މުވައްޒަފުންގެ އެއްބަސްވުން/ޗިޓް</w:t>
            </w:r>
          </w:p>
        </w:tc>
        <w:tc>
          <w:tcPr>
            <w:tcW w:w="1234" w:type="pct"/>
            <w:vAlign w:val="center"/>
          </w:tcPr>
          <w:p w14:paraId="7451C307" w14:textId="19B59AD6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2B843C42" w14:textId="3A09574A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0660E025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3097D362" w14:textId="31B6C1C8" w:rsidR="4942EB93" w:rsidRDefault="00474AAE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</w:t>
            </w:r>
            <w:r w:rsidR="0077063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ު/ކ</w:t>
            </w:r>
            <w:r w:rsidR="00E0675F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ޯހާ</w:t>
            </w:r>
            <w:r w:rsidR="0077063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ގުޅިގެން </w:t>
            </w:r>
            <w:r w:rsidR="004310D0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އިދާރާއަށް </w:t>
            </w:r>
            <w:r w:rsidR="4942EB93"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ޚިދުމަތްކުރުމަށް ބޮންޑުކުރެވ</w:t>
            </w:r>
            <w:r w:rsidR="0074683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ޭ</w:t>
            </w:r>
            <w:r w:rsidR="4942EB93" w:rsidRPr="4942EB93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މުވައްޒަފުންނާއެކު ވެފައިވާ އެއްބަސްވުން</w:t>
            </w:r>
          </w:p>
        </w:tc>
        <w:tc>
          <w:tcPr>
            <w:tcW w:w="1234" w:type="pct"/>
            <w:vAlign w:val="center"/>
          </w:tcPr>
          <w:p w14:paraId="1B0CB787" w14:textId="67821948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6C97C774" w14:textId="1D8A877A" w:rsidR="4942EB93" w:rsidRDefault="4942EB9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D6923" w14:paraId="5223A181" w14:textId="77777777" w:rsidTr="2DAFE335">
        <w:trPr>
          <w:trHeight w:val="300"/>
        </w:trPr>
        <w:tc>
          <w:tcPr>
            <w:tcW w:w="2475" w:type="pct"/>
            <w:vAlign w:val="center"/>
          </w:tcPr>
          <w:p w14:paraId="6CCD27A6" w14:textId="7FB28C46" w:rsidR="00DD6923" w:rsidRPr="4942EB93" w:rsidRDefault="00372EDC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މަޔަކަށް</w:t>
            </w:r>
            <w:r w:rsidR="00971F6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ނުވަތަ ބަފަޔަކަށް </w:t>
            </w:r>
            <w:r w:rsidR="00B24730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ވުމުން ލިބޭ ޗުއްޓީ</w:t>
            </w:r>
          </w:p>
        </w:tc>
        <w:tc>
          <w:tcPr>
            <w:tcW w:w="1234" w:type="pct"/>
            <w:vAlign w:val="center"/>
          </w:tcPr>
          <w:p w14:paraId="1576EAEB" w14:textId="77777777" w:rsidR="00DD6923" w:rsidRDefault="00DD692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91" w:type="pct"/>
            <w:vAlign w:val="center"/>
          </w:tcPr>
          <w:p w14:paraId="0E1EE429" w14:textId="77777777" w:rsidR="00DD6923" w:rsidRDefault="00DD6923" w:rsidP="00711913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344CADD" w14:textId="77777777" w:rsidR="00F573FC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01272D40" w14:textId="77777777" w:rsidR="004209B1" w:rsidRPr="00842E26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ސްޓޭންޑަރޑް އޮޕަރޭޓިންގ ޕްރޮސީޖަރތައް (އެސްއޯޕީ)</w:t>
      </w:r>
      <w:r w:rsidR="000030CB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9016" w:type="dxa"/>
        <w:tblInd w:w="-5" w:type="dxa"/>
        <w:tblLook w:val="04A0" w:firstRow="1" w:lastRow="0" w:firstColumn="1" w:lastColumn="0" w:noHBand="0" w:noVBand="1"/>
      </w:tblPr>
      <w:tblGrid>
        <w:gridCol w:w="481"/>
        <w:gridCol w:w="3872"/>
        <w:gridCol w:w="1584"/>
        <w:gridCol w:w="1326"/>
        <w:gridCol w:w="1753"/>
      </w:tblGrid>
      <w:tr w:rsidR="001D444A" w:rsidRPr="00671177" w14:paraId="3789ED16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F93C3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D475CD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އެސްއޯޕީގެ ނަން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B7F616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އެސްއޯޕީ ތައްޔާރުކުރެވިފައިވާ ތާރީޚު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4668A82C" w14:textId="4921F403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އެސްއޯޕީ ރިވިއުކުރި </w:t>
            </w:r>
            <w:r w:rsidR="000B0678"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(ފަހުގެ) </w:t>
            </w: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ތާރީޚު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14:paraId="38087554" w14:textId="77777777" w:rsidR="000030CB" w:rsidRPr="0084108C" w:rsidRDefault="000030CB" w:rsidP="00711913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މުވައްޒަފުންނަށް އަންގާފައިވާގޮތް</w:t>
            </w:r>
          </w:p>
        </w:tc>
      </w:tr>
      <w:tr w:rsidR="00671177" w:rsidRPr="00671177" w14:paraId="2D0DC154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4159291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8AA88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ޤާ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ނޫނާއި ގަވާއިދާ ޚިލާފ</w:t>
            </w:r>
            <w:r w:rsidR="00BF0C05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ު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ކަންކަން ރިޕޯޓް ކުރުމާއި ޝަކުވާ ހުށަހެޅުމުގައި މުވައްޒަފާއި އިދާރާއިން އަމަލުކުރާނެގޮތުގެ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26712ED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F1E02F5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1D64549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5838C920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03BE8E4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42C2E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އިދާރާ ހުޅުވާ ލެއްޕުމުގެ</w:t>
            </w:r>
            <w:r w:rsidRPr="00671177">
              <w:rPr>
                <w:rFonts w:ascii="Cambria" w:hAnsi="Cambria" w:cs="Cambri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DFFAF0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4E9D8D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0A2F6B6C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2B562250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1588C7FD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CF5F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ސަލާމް އަދި އާއިލީ ޒިންމާގެ ޗުއްޓީ ނެގުމުގައި މުވައްޒަފާއި އިދާރާއިން އަމަލުކުރާނެގޮތުގެ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E24383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2E8DF7D1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1768D23D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13FA828F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226F1AB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6105D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ދިވެހި ސިވިލް ސަރވިސްގެ ގަވާއިދުގައިވާ ޗުއްޓީތައް ނެގުމުގައި މުވައްޒަފާއި އިދާރާއިން ޢަމަލުކުރާނެގޮތުގެ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742B0D9B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2B5EC18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082F271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718D93D3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0C6F5117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lastRenderedPageBreak/>
              <w:t>5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6881E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އިދާރާގައި ބޭނުންކުރާ ވެހިކަލްތައް ބޭނުންކުރުމާއި ބެލެހެއްޓުމުގެ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3520B98C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437AF0B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5E72B4C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6D2CA678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5F6CF09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561908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އަމިއްލަ ކަންކަމުގައި ބޭރަށްދިއުމުގައި މުވައްޒަފާއި ސުޕަވައިޒަރު އަމަލުކުރާނެގޮތުގެ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0F0B3BC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CFFE155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3F7456A4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7B42B80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64FB4214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22D61B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މަސައްކަތު ގަޑީގައި ދެވޭ ހުސްވަގުތުކޮޅު ނެގުމުގެ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17C7F4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02CC7B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40F5FB3D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45C6A28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15F5AD4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49C1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އިތުރު ގަޑީގައި މަސައްކަތްކުރުމުގ</w:t>
            </w:r>
            <w:r w:rsidRPr="00671177">
              <w:rPr>
                <w:rFonts w:ascii="Faruma" w:hAnsi="Faruma" w:cs="Faruma" w:hint="cs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ައި އަމަލުކުރާނެގޮތުގެ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 xml:space="preserve">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04E3D88C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3F7385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2E3863E1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9CFDFFD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28615BF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11D78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ވަޒީފާއަށް މީހުން ހޯދުމާއި އައްޔަންކުރުމުގައި އިދާރީގޮތުން ކުރަންޖެހޭ މަސައްކަތްތަކުގެ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3DA4542B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643DCBB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31BCFA02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B233C05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76D0CEC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99179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ޕްރޮބޭޝަން މުއްދަތުގައި އިދާރީ ގޮތުން ފުރިހަމަކުރަންޖެހޭ ކަންތައްތަކުގެ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632A9BF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74AF82E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0C3E3FD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F0816AE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21C278C4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11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9FAEB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 w:rsidRPr="00671177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މުވައްޒަފު ވަޒީފާއިން ވަކިވުމާއި ވަކިކުރުމާ ގުޅިގެން އިދާރީގޮތުން ފުރިހަމަކުރަންޖެހޭ މަސައްކަތްތަކުގެ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54FEDFE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0E05B96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4A266BF3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7483C89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345ADD0A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12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DE9B95" w14:textId="77777777" w:rsidR="000030CB" w:rsidRPr="00671177" w:rsidRDefault="00BB0ABE" w:rsidP="00711913">
            <w:pPr>
              <w:pStyle w:val="ListBullet"/>
              <w:bidi/>
              <w:spacing w:line="276" w:lineRule="auto"/>
              <w:ind w:left="1"/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</w:pPr>
            <w:r w:rsidRPr="00CB322B">
              <w:rPr>
                <w:rFonts w:ascii="Faruma" w:hAnsi="Faruma" w:cs="Faruma"/>
                <w:color w:val="000000" w:themeColor="text1"/>
                <w:sz w:val="23"/>
                <w:szCs w:val="23"/>
                <w:shd w:val="clear" w:color="auto" w:fill="FFFFFF"/>
                <w:rtl/>
                <w:lang w:bidi="dv-MV"/>
              </w:rPr>
              <w:t>ކޮމިޝަނުންނާއި އިދާރާއިން މުވައްޒަފުންނަށް އަންގާ އެންގުންތައް، މުވައްޒަފުންނާ ހިއްސާކުރާނެގޮތުގެ އެސްއޯޕީ</w:t>
            </w: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23035987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28E64F0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3BC31D4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6890CCE6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39472FA2" w14:textId="080F0BF1" w:rsidR="000030CB" w:rsidRPr="00671177" w:rsidRDefault="00536520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13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FB27D9" w14:textId="2D1FDDEE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1034B369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50D3751F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5B410605" w14:textId="77777777" w:rsidR="000030CB" w:rsidRPr="00671177" w:rsidRDefault="000030CB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61FE9" w:rsidRPr="00671177" w14:paraId="097C4CD8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34F9D953" w14:textId="5EB2EEBB" w:rsidR="00A61FE9" w:rsidRPr="00671177" w:rsidRDefault="00536520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14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132548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298A3D15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37562745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7F2D5755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61FE9" w:rsidRPr="00671177" w14:paraId="20183A50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68E66C50" w14:textId="12B782EE" w:rsidR="00A61FE9" w:rsidRPr="00671177" w:rsidRDefault="00536520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15</w:t>
            </w: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D631FF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3648E3EC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255C97F2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6C3DF621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61FE9" w:rsidRPr="00671177" w14:paraId="398A42B8" w14:textId="77777777" w:rsidTr="00711913">
        <w:tc>
          <w:tcPr>
            <w:tcW w:w="481" w:type="dxa"/>
            <w:tcBorders>
              <w:right w:val="single" w:sz="8" w:space="0" w:color="000000" w:themeColor="text1"/>
            </w:tcBorders>
          </w:tcPr>
          <w:p w14:paraId="17D12CBB" w14:textId="21F8070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38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ADB33C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4" w:type="dxa"/>
            <w:tcBorders>
              <w:left w:val="single" w:sz="8" w:space="0" w:color="000000" w:themeColor="text1"/>
            </w:tcBorders>
          </w:tcPr>
          <w:p w14:paraId="78C1F290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6" w:type="dxa"/>
          </w:tcPr>
          <w:p w14:paraId="4383827C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53" w:type="dxa"/>
          </w:tcPr>
          <w:p w14:paraId="2731B8C6" w14:textId="77777777" w:rsidR="00A61FE9" w:rsidRPr="00671177" w:rsidRDefault="00A61FE9" w:rsidP="00711913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8814C21" w14:textId="01E449B1" w:rsidR="00F573FC" w:rsidRPr="008176CA" w:rsidRDefault="003374FA" w:rsidP="004744EC">
      <w:pPr>
        <w:pStyle w:val="ListBullet"/>
        <w:bidi/>
        <w:spacing w:before="0" w:line="276" w:lineRule="auto"/>
        <w:ind w:left="360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BD7D9F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</w:t>
      </w:r>
      <w:r w:rsidRPr="003374F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މީގެ އިތުރުން އެ އިދާރާއެއްގައި ކުރާ މަސައްކަތަކާ ގުޅިގެން ވަކި އެސްއޯޕީއެއް ތައްޔާރުކޮށްފައިވާ ނަމަ، މި ލިސްޓުގައި ހިމެނުއްވުމަށް.</w:t>
      </w:r>
    </w:p>
    <w:p w14:paraId="53525013" w14:textId="77777777" w:rsidR="00F573FC" w:rsidRPr="008176CA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17D6CAB0" w14:textId="77777777" w:rsidR="004209B1" w:rsidRPr="00842E26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އިންޓަރނަލް ކޮމެޓީތަ</w:t>
      </w:r>
      <w:r w:rsidR="00583546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79"/>
        <w:gridCol w:w="4506"/>
        <w:gridCol w:w="2066"/>
        <w:gridCol w:w="1965"/>
      </w:tblGrid>
      <w:tr w:rsidR="00671177" w:rsidRPr="00671177" w14:paraId="3BAD7AFD" w14:textId="77777777" w:rsidTr="00CB65F4">
        <w:tc>
          <w:tcPr>
            <w:tcW w:w="265" w:type="pct"/>
            <w:shd w:val="clear" w:color="auto" w:fill="D9D9D9" w:themeFill="background1" w:themeFillShade="D9"/>
            <w:vAlign w:val="center"/>
          </w:tcPr>
          <w:p w14:paraId="262A76FD" w14:textId="78588A2C" w:rsidR="00583546" w:rsidRPr="0084108C" w:rsidRDefault="00347B75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#</w:t>
            </w:r>
          </w:p>
        </w:tc>
        <w:tc>
          <w:tcPr>
            <w:tcW w:w="2499" w:type="pct"/>
            <w:shd w:val="clear" w:color="auto" w:fill="D9D9D9" w:themeFill="background1" w:themeFillShade="D9"/>
            <w:vAlign w:val="center"/>
          </w:tcPr>
          <w:p w14:paraId="46239277" w14:textId="77777777" w:rsidR="00583546" w:rsidRPr="0084108C" w:rsidRDefault="00583546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ކޮމެޓީގެ ނަން</w:t>
            </w:r>
          </w:p>
        </w:tc>
        <w:tc>
          <w:tcPr>
            <w:tcW w:w="1146" w:type="pct"/>
            <w:shd w:val="clear" w:color="auto" w:fill="D9D9D9" w:themeFill="background1" w:themeFillShade="D9"/>
            <w:vAlign w:val="center"/>
          </w:tcPr>
          <w:p w14:paraId="5DB6AECE" w14:textId="77777777" w:rsidR="00583546" w:rsidRPr="0084108C" w:rsidRDefault="00583546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ކޮމެޓީ އުފައްދާފައިވާ ތާރީޚު</w:t>
            </w:r>
          </w:p>
        </w:tc>
        <w:tc>
          <w:tcPr>
            <w:tcW w:w="1091" w:type="pct"/>
            <w:shd w:val="clear" w:color="auto" w:fill="D9D9D9" w:themeFill="background1" w:themeFillShade="D9"/>
            <w:vAlign w:val="center"/>
          </w:tcPr>
          <w:p w14:paraId="445CEAEE" w14:textId="77777777" w:rsidR="00583546" w:rsidRPr="0084108C" w:rsidRDefault="00583546" w:rsidP="00D1219B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84108C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އަހަރުތެރޭގައި ބޭއްވުނު ބައްދަލުވުމުގެ އަދަދު</w:t>
            </w:r>
          </w:p>
        </w:tc>
      </w:tr>
      <w:tr w:rsidR="00671177" w:rsidRPr="00671177" w14:paraId="2CA93F5D" w14:textId="77777777" w:rsidTr="00CB65F4">
        <w:tc>
          <w:tcPr>
            <w:tcW w:w="265" w:type="pct"/>
          </w:tcPr>
          <w:p w14:paraId="0953FD2D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2499" w:type="pct"/>
          </w:tcPr>
          <w:p w14:paraId="762462D6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ޖިންސީ ފުރައްސާރަކުރުމާއި ގޯނާކުރުން ހުއްޓުވުމުގެ ކޮމެޓީ</w:t>
            </w:r>
          </w:p>
        </w:tc>
        <w:tc>
          <w:tcPr>
            <w:tcW w:w="1146" w:type="pct"/>
          </w:tcPr>
          <w:p w14:paraId="6CF0B47C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6948E5EA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687D4450" w14:textId="77777777" w:rsidTr="00CB65F4">
        <w:tc>
          <w:tcPr>
            <w:tcW w:w="265" w:type="pct"/>
          </w:tcPr>
          <w:p w14:paraId="73F0A833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499" w:type="pct"/>
          </w:tcPr>
          <w:p w14:paraId="7271AF6D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މުރާޖަޢާ ކޮމެޓީ</w:t>
            </w:r>
          </w:p>
        </w:tc>
        <w:tc>
          <w:tcPr>
            <w:tcW w:w="1146" w:type="pct"/>
          </w:tcPr>
          <w:p w14:paraId="0E63CF07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2609FEB6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67DEBD4" w14:textId="77777777" w:rsidTr="00CB65F4">
        <w:tc>
          <w:tcPr>
            <w:tcW w:w="265" w:type="pct"/>
          </w:tcPr>
          <w:p w14:paraId="28B293BF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2499" w:type="pct"/>
          </w:tcPr>
          <w:p w14:paraId="65DAC254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ބިޑް ކޮމެޓީ</w:t>
            </w:r>
          </w:p>
        </w:tc>
        <w:tc>
          <w:tcPr>
            <w:tcW w:w="1146" w:type="pct"/>
          </w:tcPr>
          <w:p w14:paraId="145DF659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73C06209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31E366F0" w14:textId="77777777" w:rsidTr="00CB65F4">
        <w:tc>
          <w:tcPr>
            <w:tcW w:w="265" w:type="pct"/>
          </w:tcPr>
          <w:p w14:paraId="17CD07E6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lastRenderedPageBreak/>
              <w:t>4</w:t>
            </w:r>
          </w:p>
        </w:tc>
        <w:tc>
          <w:tcPr>
            <w:tcW w:w="2499" w:type="pct"/>
          </w:tcPr>
          <w:p w14:paraId="2FB4BAE7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ހިއުމަން ރިސޯސް މެނޭޖްމަންޓް އެންޑް ޑިވެލޮޕްމަންޓް ކޮމެޓީ (އެޗްއާރުއެމްޑީ)</w:t>
            </w:r>
          </w:p>
        </w:tc>
        <w:tc>
          <w:tcPr>
            <w:tcW w:w="1146" w:type="pct"/>
          </w:tcPr>
          <w:p w14:paraId="4372FA2C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2CF4440D" w14:textId="77777777" w:rsidR="00583546" w:rsidRPr="00671177" w:rsidRDefault="00583546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46ECC234" w14:textId="77777777" w:rsidTr="00CB65F4">
        <w:tc>
          <w:tcPr>
            <w:tcW w:w="265" w:type="pct"/>
          </w:tcPr>
          <w:p w14:paraId="7BF0D236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2499" w:type="pct"/>
          </w:tcPr>
          <w:p w14:paraId="60BD5754" w14:textId="1B3955EA" w:rsidR="003A1F3D" w:rsidRPr="00D55A22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highlight w:val="yellow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ޖެންޑަރ އިކުއަލިޓީ ކޮމެޓީ</w:t>
            </w:r>
          </w:p>
        </w:tc>
        <w:tc>
          <w:tcPr>
            <w:tcW w:w="1146" w:type="pct"/>
          </w:tcPr>
          <w:p w14:paraId="5ACC1924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62ED5BEF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77F27AB8" w14:textId="77777777" w:rsidTr="00CB65F4">
        <w:tc>
          <w:tcPr>
            <w:tcW w:w="265" w:type="pct"/>
          </w:tcPr>
          <w:p w14:paraId="03E331B1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2499" w:type="pct"/>
          </w:tcPr>
          <w:p w14:paraId="3DF5FCE3" w14:textId="01A1A27E" w:rsidR="003A1F3D" w:rsidRPr="00D55A22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highlight w:val="yellow"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ވިސްލްބްލޯވަރ ޕްރޮޓެކްޝަން ކޮމެޓީ</w:t>
            </w:r>
          </w:p>
        </w:tc>
        <w:tc>
          <w:tcPr>
            <w:tcW w:w="1146" w:type="pct"/>
          </w:tcPr>
          <w:p w14:paraId="20F3630A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342B308E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6311C277" w14:textId="77777777" w:rsidTr="00CB65F4">
        <w:tc>
          <w:tcPr>
            <w:tcW w:w="265" w:type="pct"/>
          </w:tcPr>
          <w:p w14:paraId="2C5ADB75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2499" w:type="pct"/>
          </w:tcPr>
          <w:p w14:paraId="34A1DFA9" w14:textId="2A0872D4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410E2D29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57E764C5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4579F47B" w14:textId="77777777" w:rsidTr="00CB65F4">
        <w:tc>
          <w:tcPr>
            <w:tcW w:w="265" w:type="pct"/>
          </w:tcPr>
          <w:p w14:paraId="3B5E3476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2499" w:type="pct"/>
          </w:tcPr>
          <w:p w14:paraId="280F558E" w14:textId="212A0988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6F51F563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363FB7C6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5F88E49E" w14:textId="77777777" w:rsidTr="00CB65F4">
        <w:tc>
          <w:tcPr>
            <w:tcW w:w="265" w:type="pct"/>
          </w:tcPr>
          <w:p w14:paraId="72A4EC72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2499" w:type="pct"/>
          </w:tcPr>
          <w:p w14:paraId="3C0FC27B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43A4C645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235719E3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A1F3D" w:rsidRPr="00671177" w14:paraId="208B428E" w14:textId="77777777" w:rsidTr="00CB65F4">
        <w:tc>
          <w:tcPr>
            <w:tcW w:w="265" w:type="pct"/>
          </w:tcPr>
          <w:p w14:paraId="21B7625C" w14:textId="0557718F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499" w:type="pct"/>
          </w:tcPr>
          <w:p w14:paraId="1345188D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right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46" w:type="pct"/>
          </w:tcPr>
          <w:p w14:paraId="5CCB8461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91" w:type="pct"/>
          </w:tcPr>
          <w:p w14:paraId="06A26F0F" w14:textId="77777777" w:rsidR="003A1F3D" w:rsidRPr="00671177" w:rsidRDefault="003A1F3D" w:rsidP="00D1219B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D96DC94" w14:textId="77777777" w:rsidR="006574B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2152CB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*މީގެ އިތުރުން އެ އިދާރާއެއްގައި އުފައްދާފައިވާ ކޮމެޓީއެއް ވާ ނަމަ، މި ލިސްޓުގައި ހިމެނުއްވުމަށް.</w:t>
      </w:r>
    </w:p>
    <w:p w14:paraId="629BC87C" w14:textId="7BA4364C" w:rsidR="118ED4C1" w:rsidRPr="0000434F" w:rsidRDefault="118ED4C1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55393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 އިންފޮމޭޝަން އޮފިސަރ އައްޔަނުކޮ</w:t>
      </w:r>
      <w:r w:rsidR="00CD6407"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ށް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ފައ</w:t>
      </w:r>
      <w:r w:rsidR="00A357C8"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ިވޭތ</w:t>
      </w:r>
      <w:r w:rsidR="00240A6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ޯ</w:t>
      </w:r>
      <w:r w:rsidR="00653CD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؟ އަދި އިން</w:t>
      </w:r>
      <w:r w:rsidR="00297A0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ފޮމޭޝަން އޮފިސަރުގެ މަޢުލޫމާތު </w:t>
      </w:r>
      <w:r w:rsidR="005F0E2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އާންމުކޮށްފައިވާގޮތް ބަޔާންކުރުމަށް</w:t>
      </w:r>
      <w:r w:rsidR="00F73145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5489D" w:rsidRPr="0000434F" w14:paraId="21A5586D" w14:textId="77777777" w:rsidTr="00E113A1">
        <w:trPr>
          <w:trHeight w:val="300"/>
        </w:trPr>
        <w:tc>
          <w:tcPr>
            <w:tcW w:w="5000" w:type="pct"/>
          </w:tcPr>
          <w:p w14:paraId="65FC7870" w14:textId="77777777" w:rsidR="00D5489D" w:rsidRPr="0000434F" w:rsidRDefault="00D5489D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42BF8" w:rsidRPr="0000434F" w14:paraId="4367F485" w14:textId="77777777" w:rsidTr="00E113A1">
        <w:trPr>
          <w:trHeight w:val="300"/>
        </w:trPr>
        <w:tc>
          <w:tcPr>
            <w:tcW w:w="5000" w:type="pct"/>
          </w:tcPr>
          <w:p w14:paraId="7D4461C6" w14:textId="77777777" w:rsidR="00742BF8" w:rsidRPr="0000434F" w:rsidRDefault="00742BF8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B62725E" w14:textId="2CA5CD61" w:rsidR="4F41EC2A" w:rsidRPr="0000434F" w:rsidRDefault="4F41EC2A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55393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="3E98FFB3"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) </w:t>
      </w:r>
      <w:r w:rsidR="008D4989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މަތީގައި ބަޔާންކޮށްފައިވާ ކޮމެޓީތ</w:t>
      </w:r>
      <w:r w:rsidR="005733A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ަ</w:t>
      </w:r>
      <w:r w:rsidR="00DC6B4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ކުގެ ތެރެއިން އެއްވެސް ކޮމ</w:t>
      </w:r>
      <w:r w:rsidR="00D26DC1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ެ</w:t>
      </w:r>
      <w:r w:rsidR="00DC6B42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ޓީއެއް</w:t>
      </w:r>
      <w:r w:rsidR="005733A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3E98FFB3"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އިތުރު އިދާރާއަކާ ގުޅިގެން އެކުލަވާލާފައިވާނަމަ ތަފްސީލް ބަޔާންކުރުމަށް</w:t>
      </w:r>
      <w:r w:rsidR="000D0E6E"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4942EB93" w14:paraId="28677161" w14:textId="77777777" w:rsidTr="00E113A1">
        <w:trPr>
          <w:trHeight w:val="300"/>
        </w:trPr>
        <w:tc>
          <w:tcPr>
            <w:tcW w:w="5000" w:type="pct"/>
          </w:tcPr>
          <w:p w14:paraId="3B13810E" w14:textId="77777777" w:rsidR="4942EB93" w:rsidRDefault="4942EB93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4942EB93" w14:paraId="5D327B2E" w14:textId="77777777" w:rsidTr="00E113A1">
        <w:trPr>
          <w:trHeight w:val="300"/>
        </w:trPr>
        <w:tc>
          <w:tcPr>
            <w:tcW w:w="5000" w:type="pct"/>
          </w:tcPr>
          <w:p w14:paraId="77550864" w14:textId="77777777" w:rsidR="4942EB93" w:rsidRDefault="4942EB93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28BB797" w14:textId="77777777" w:rsidR="3E98FFB3" w:rsidRPr="00BD613D" w:rsidRDefault="3E98FFB3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613D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ތަފްސީލުކޮށް ބަޔާންކުރުމަށް (އިތުރަށް މަޢުލޫމާތު ހިމެނުމަށް ބޭނުންވާނަމަ ރޮނގު އިތުރުކުރުމަށް)</w:t>
      </w:r>
    </w:p>
    <w:p w14:paraId="40D554E9" w14:textId="357AD2CF" w:rsidR="00553931" w:rsidRPr="006574B3" w:rsidRDefault="00553931" w:rsidP="00553931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2DAFE335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AD374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</w:t>
      </w:r>
      <w:r w:rsidRPr="2DAFE335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 އަހަރު ތެރޭގައި ބޭއްވުނު "ސީނިއަރ މެނޭޖްމަންޓް" މީޓިންގެ އަދަދު:</w:t>
      </w:r>
    </w:p>
    <w:p w14:paraId="53273779" w14:textId="54B10064" w:rsidR="00553931" w:rsidRPr="00671177" w:rsidRDefault="00553931" w:rsidP="00553931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4942EB93">
        <w:rPr>
          <w:color w:val="000000" w:themeColor="text1"/>
          <w:sz w:val="24"/>
          <w:szCs w:val="24"/>
          <w:rtl/>
          <w:lang w:val="dv-MV"/>
        </w:rPr>
        <w:t>(</w:t>
      </w:r>
      <w:r w:rsidR="00AD3746">
        <w:rPr>
          <w:rFonts w:ascii="Faruma" w:hAnsi="Faruma" w:cs="Faruma" w:hint="cs"/>
          <w:color w:val="000000" w:themeColor="text1"/>
          <w:sz w:val="24"/>
          <w:szCs w:val="24"/>
          <w:rtl/>
          <w:lang w:val="dv-MV" w:bidi="dv-MV"/>
        </w:rPr>
        <w:t>ރ</w:t>
      </w:r>
      <w:r w:rsidRPr="4942EB93">
        <w:rPr>
          <w:color w:val="000000" w:themeColor="text1"/>
          <w:sz w:val="24"/>
          <w:szCs w:val="24"/>
          <w:rtl/>
          <w:lang w:val="dv-MV"/>
        </w:rPr>
        <w:t>)</w:t>
      </w:r>
      <w:r w:rsidRPr="4942EB93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އަހަރު ތެރޭގައި ބޭއްވުނު "ސްޓާފް މީޓިންގ" ގެ އަދަދު:</w:t>
      </w:r>
    </w:p>
    <w:p w14:paraId="22880C14" w14:textId="6E06E88F" w:rsidR="006F7D02" w:rsidRDefault="00553931" w:rsidP="006F7D02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(</w:t>
      </w:r>
      <w:r w:rsidR="00AD374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ބ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)</w:t>
      </w:r>
      <w:r w:rsidR="00AD3746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އަހަރުތެރޭގައި</w:t>
      </w:r>
      <w:r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މުވައްޒަފުންގެ މެދުގައި ގުޅުން ބަދަހިކޮށް އާލާކުރުމަށް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އިދާރާއިން ކުރިއަށްގެންގޮސްފައިވާ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00434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ހަރަކާތްތަކު</w:t>
      </w:r>
      <w:r w:rsidRPr="0000434F"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  <w:t>ގެ އަދަދު:</w:t>
      </w:r>
    </w:p>
    <w:p w14:paraId="5F2210A4" w14:textId="77777777" w:rsidR="006F7D02" w:rsidRDefault="006F7D02" w:rsidP="006F7D02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5CC83679" w14:textId="77777777" w:rsidR="005B3930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03E40015" w14:textId="77777777" w:rsidR="005B3930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2EC17350" w14:textId="77777777" w:rsidR="005B3930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785611FE" w14:textId="77777777" w:rsidR="005B3930" w:rsidRPr="006F7D02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rtl/>
          <w:lang w:bidi="dv-MV"/>
        </w:rPr>
      </w:pPr>
    </w:p>
    <w:p w14:paraId="5299682E" w14:textId="77777777" w:rsidR="00AD3746" w:rsidRPr="00AD3746" w:rsidRDefault="00AD3746" w:rsidP="00AD3746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"/>
          <w:szCs w:val="2"/>
          <w:lang w:bidi="dv-MV"/>
        </w:rPr>
      </w:pPr>
    </w:p>
    <w:p w14:paraId="0C41A7F4" w14:textId="77777777" w:rsidR="004209B1" w:rsidRPr="00634157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63415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lastRenderedPageBreak/>
        <w:t>މުވައްޒަފުން ރ</w:t>
      </w:r>
      <w:r w:rsidR="001C7AF6" w:rsidRPr="0063415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ަސްމީ ގަޑީގައި ބޭރަށްދިއުން:</w:t>
      </w:r>
    </w:p>
    <w:p w14:paraId="4DD4ED8B" w14:textId="20E3FCE9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ރަސްމީ ގަޑީގައި މުވައްޒަފުން ރަސްމީކަމެއްގައި ބޭރަށްދިއުމުގައި </w:t>
      </w:r>
      <w:r w:rsidR="0002072E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ރެކޯޑ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ުކުރަމުންދާގޮތް: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1828C1BA" w14:textId="77777777" w:rsidTr="00130222">
        <w:tc>
          <w:tcPr>
            <w:tcW w:w="5000" w:type="pct"/>
          </w:tcPr>
          <w:p w14:paraId="7CA9C648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0EEEED72" w14:textId="77777777" w:rsidTr="00130222">
        <w:tc>
          <w:tcPr>
            <w:tcW w:w="5000" w:type="pct"/>
          </w:tcPr>
          <w:p w14:paraId="6E9CC2ED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1CEBEAC" w14:textId="3F03BB3B" w:rsidR="00AD6FCA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0375B16B" w14:textId="63E15C5B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(ށ) ރަސްމީ ގަޑީގައި މުވައްޒަފުން އަމިއްލަކަމެއްގައި ބޭރަށް ދިއުމުގައި </w:t>
      </w:r>
      <w:r w:rsidR="0002072E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ރެކޯޑ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ުކުރަމުންދާގޮތް: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60A1A2DC" w14:textId="77777777" w:rsidTr="00130222">
        <w:tc>
          <w:tcPr>
            <w:tcW w:w="5000" w:type="pct"/>
          </w:tcPr>
          <w:p w14:paraId="5523FCAF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5A290012" w14:textId="77777777" w:rsidTr="00130222">
        <w:tc>
          <w:tcPr>
            <w:tcW w:w="5000" w:type="pct"/>
          </w:tcPr>
          <w:p w14:paraId="33F1B13B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4F12092" w14:textId="28233278" w:rsidR="00E33E6A" w:rsidRPr="00617505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417B7374" w14:textId="1FC693A0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(ނ) ރަސްމީ ގަޑީގައި ލިބޭ ހުސްވަގުތުކޮޅު ނެގުމުގައި </w:t>
      </w:r>
      <w:r w:rsidR="003D579D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ރެކޯޑ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ުކުރަމުންދާގޮތް: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4EDDB0AC" w14:textId="77777777" w:rsidTr="00130222">
        <w:tc>
          <w:tcPr>
            <w:tcW w:w="5000" w:type="pct"/>
          </w:tcPr>
          <w:p w14:paraId="380910FE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1A4DF86C" w14:textId="77777777" w:rsidTr="00130222">
        <w:tc>
          <w:tcPr>
            <w:tcW w:w="5000" w:type="pct"/>
          </w:tcPr>
          <w:p w14:paraId="29CF8C81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030EAE2" w14:textId="10AA8754" w:rsidR="00AD6FCA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6FAF9FA3" w14:textId="77777777" w:rsidR="001C7AF6" w:rsidRPr="00671177" w:rsidRDefault="001C7AF6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(ރ) ރަސްމީ ގަޑީގައި ލިބޭ ހުސްވަގުތުގެ އިތުރުން </w:t>
      </w:r>
      <w:r w:rsidR="00AD6FCA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ހޭދަވާ ވަގުތަށް ގަޑިލާރި ކަނޑަމުންދޭތޯ؟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005856F0" w14:textId="77777777" w:rsidTr="00130222">
        <w:tc>
          <w:tcPr>
            <w:tcW w:w="5000" w:type="pct"/>
          </w:tcPr>
          <w:p w14:paraId="3F8C319E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AD6FCA" w:rsidRPr="00671177" w14:paraId="5DC99DD5" w14:textId="77777777" w:rsidTr="00130222">
        <w:tc>
          <w:tcPr>
            <w:tcW w:w="5000" w:type="pct"/>
          </w:tcPr>
          <w:p w14:paraId="580BF52D" w14:textId="77777777" w:rsidR="00AD6FCA" w:rsidRPr="00671177" w:rsidRDefault="00AD6FCA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AB8DE7B" w14:textId="77777777" w:rsidR="00E33E6A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413BCFF4" w14:textId="77777777" w:rsidR="00AD6FCA" w:rsidRPr="00671177" w:rsidRDefault="00AD6FCA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2EA5911E" w14:textId="77777777" w:rsidR="00AD6FCA" w:rsidRPr="00130222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130222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އިތުރުގަޑ</w:t>
      </w:r>
      <w:r w:rsidR="00AD6FCA" w:rsidRPr="00130222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ީގައި މަސައްކަތްކުރުން:</w:t>
      </w:r>
    </w:p>
    <w:p w14:paraId="20BCFEB2" w14:textId="3694BDC2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އިތުރުގަޑީގައި މަސައްކަތްކުރުމުގެ ކުރިން ހުއްދަދިނުމަށް ހަމަޖެހިފައިވާގޮތް</w:t>
      </w:r>
      <w:r w:rsidR="007744C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12A2B58D" w14:textId="77777777" w:rsidTr="00130222">
        <w:tc>
          <w:tcPr>
            <w:tcW w:w="5000" w:type="pct"/>
          </w:tcPr>
          <w:p w14:paraId="0D83C17E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843234" w:rsidRPr="00671177" w14:paraId="4705F450" w14:textId="77777777" w:rsidTr="00130222">
        <w:tc>
          <w:tcPr>
            <w:tcW w:w="5000" w:type="pct"/>
          </w:tcPr>
          <w:p w14:paraId="071B8D3C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884992F" w14:textId="2CD334D5" w:rsidR="00843234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71F57A23" w14:textId="034086EF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(ށ) އިތުރުގަޑީގައި ކުރުވާ މަސައްކަތް ރެކޯޑުކުރުމަށް ހަމަޖެހިފައިވާގޮތް</w:t>
      </w:r>
      <w:r w:rsidR="007744C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5CFC4559" w14:textId="77777777" w:rsidTr="00130222">
        <w:tc>
          <w:tcPr>
            <w:tcW w:w="5000" w:type="pct"/>
          </w:tcPr>
          <w:p w14:paraId="715B774A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843234" w:rsidRPr="00671177" w14:paraId="1235CC9C" w14:textId="77777777" w:rsidTr="00130222">
        <w:tc>
          <w:tcPr>
            <w:tcW w:w="5000" w:type="pct"/>
          </w:tcPr>
          <w:p w14:paraId="54FD3DB9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9977823" w14:textId="09D6CC54" w:rsidR="00843234" w:rsidRPr="001302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 ބަޔަށް ޖަވާބުދިނުމުގައި ތަފްސީލ</w:t>
      </w:r>
      <w:r w:rsidR="007E4CC8"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ު</w:t>
      </w:r>
      <w:r w:rsidRPr="00130222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12E884A6" w14:textId="5D852EED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(ނ) އިތުރުގަޑީގެ މަސައްކަތުގެ ރެކޯޑު އެޕްރޫވްކުރުމުގައި އަމަލުކުރާގޮތް</w:t>
      </w:r>
      <w:r w:rsidR="007744C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177" w:rsidRPr="00671177" w14:paraId="0BA39E71" w14:textId="77777777" w:rsidTr="00130222">
        <w:tc>
          <w:tcPr>
            <w:tcW w:w="5000" w:type="pct"/>
          </w:tcPr>
          <w:p w14:paraId="7D35950A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2BEB7645" w14:textId="77777777" w:rsidTr="00130222">
        <w:tc>
          <w:tcPr>
            <w:tcW w:w="5000" w:type="pct"/>
          </w:tcPr>
          <w:p w14:paraId="1F0207A1" w14:textId="77777777" w:rsidR="00843234" w:rsidRPr="00671177" w:rsidRDefault="00843234" w:rsidP="004744EC">
            <w:pPr>
              <w:pStyle w:val="ListBullet"/>
              <w:bidi/>
              <w:spacing w:before="240" w:line="276" w:lineRule="auto"/>
              <w:ind w:left="360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E77F21C" w14:textId="168FBA79" w:rsidR="00F573FC" w:rsidRPr="000F5E22" w:rsidRDefault="00E33E6A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  <w:r w:rsidRPr="00671177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 xml:space="preserve">* 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މި ބަޔަށް ޖަވާބުދިނުމުގައި ތަފްސީލ</w:t>
      </w:r>
      <w:r w:rsidR="007E4CC8"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ު</w:t>
      </w:r>
      <w:r>
        <w:rPr>
          <w:rFonts w:ascii="Faruma" w:eastAsia="Faruma" w:hAnsi="Faruma" w:cs="Faruma" w:hint="cs"/>
          <w:i/>
          <w:iCs/>
          <w:color w:val="000000" w:themeColor="text1"/>
          <w:sz w:val="16"/>
          <w:szCs w:val="16"/>
          <w:rtl/>
          <w:lang w:bidi="dv-MV"/>
        </w:rPr>
        <w:t>ކޮށް ބަޔާންކުރުމަށް (އިތުރަށް މަޢުލޫމާތު ހިމެނުމަށް ބޭނުންވާނަމަ ރޮނގު އިތުރުކުރުމަށް)</w:t>
      </w:r>
    </w:p>
    <w:p w14:paraId="1A9003F3" w14:textId="77777777" w:rsidR="00F573FC" w:rsidRPr="00DF05AD" w:rsidRDefault="00F573FC" w:rsidP="00DF05AD">
      <w:pPr>
        <w:pStyle w:val="ListBullet"/>
        <w:bidi/>
        <w:ind w:left="11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</w:p>
    <w:p w14:paraId="21F44AB6" w14:textId="77777777" w:rsidR="00A24C36" w:rsidRPr="0036091D" w:rsidRDefault="00A24C36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މުވައްޒަފުންގެ ޙާޟިރީ</w:t>
      </w:r>
      <w:r w:rsidR="005104E5"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 xml:space="preserve">އާ ގުޅިގެން </w:t>
      </w:r>
      <w:r w:rsidR="008F754F"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"</w:t>
      </w:r>
      <w:r w:rsidR="005104E5" w:rsidRPr="0036091D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ކުށުގެ ދަރަޖަ" ތަކަށް ފެތޭ މުވައްޒަފުންގެ އަދަދުތައް:</w:t>
      </w:r>
    </w:p>
    <w:tbl>
      <w:tblPr>
        <w:tblStyle w:val="TableGrid"/>
        <w:bidiVisual/>
        <w:tblW w:w="5003" w:type="pct"/>
        <w:tblLook w:val="04A0" w:firstRow="1" w:lastRow="0" w:firstColumn="1" w:lastColumn="0" w:noHBand="0" w:noVBand="1"/>
      </w:tblPr>
      <w:tblGrid>
        <w:gridCol w:w="1901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3"/>
      </w:tblGrid>
      <w:tr w:rsidR="00FE22A1" w14:paraId="26563DCD" w14:textId="77777777" w:rsidTr="000C47B8">
        <w:trPr>
          <w:cantSplit/>
          <w:trHeight w:val="1340"/>
          <w:tblHeader/>
        </w:trPr>
        <w:tc>
          <w:tcPr>
            <w:tcW w:w="1054" w:type="pct"/>
            <w:shd w:val="clear" w:color="auto" w:fill="D9D9D9" w:themeFill="background1" w:themeFillShade="D9"/>
          </w:tcPr>
          <w:p w14:paraId="33E2DBE5" w14:textId="77777777" w:rsidR="00FE22A1" w:rsidRDefault="00FE22A1" w:rsidP="00DA7F12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211AA760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ޖަނަވަރީ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1693D6C8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ފެބުރުވަރީ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40A38661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މާރިޗު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5C671B44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އޭޕްރީލް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7A8DEC59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މޭ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31B0FAB5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ޖޫން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6D8ECCA4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ޖުލައި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1A4D9615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އޮގަސްޓު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2D8369B0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ސެޕްޓެންބަރު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257A5869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އޮކްޓޫބަރު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619E74F5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ނޮވެންބަރު</w:t>
            </w:r>
          </w:p>
        </w:tc>
        <w:tc>
          <w:tcPr>
            <w:tcW w:w="329" w:type="pct"/>
            <w:shd w:val="clear" w:color="auto" w:fill="D9D9D9" w:themeFill="background1" w:themeFillShade="D9"/>
            <w:textDirection w:val="btLr"/>
          </w:tcPr>
          <w:p w14:paraId="16F9B96B" w14:textId="77777777" w:rsidR="00FE22A1" w:rsidRPr="006D17F4" w:rsidRDefault="00FE22A1" w:rsidP="00DA7F12">
            <w:pPr>
              <w:pStyle w:val="ListBullet"/>
              <w:bidi/>
              <w:spacing w:line="276" w:lineRule="auto"/>
              <w:ind w:left="1" w:right="113"/>
              <w:contextualSpacing/>
              <w:jc w:val="center"/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ޑިސެންބަރު</w:t>
            </w:r>
          </w:p>
        </w:tc>
      </w:tr>
      <w:tr w:rsidR="000C47B8" w14:paraId="5DEA9692" w14:textId="77777777" w:rsidTr="000C47B8">
        <w:trPr>
          <w:cantSplit/>
          <w:trHeight w:val="350"/>
        </w:trPr>
        <w:tc>
          <w:tcPr>
            <w:tcW w:w="5000" w:type="pct"/>
            <w:gridSpan w:val="13"/>
          </w:tcPr>
          <w:p w14:paraId="17A6E049" w14:textId="01BC8D8B" w:rsidR="000C47B8" w:rsidRPr="004A5182" w:rsidRDefault="000C47B8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55680C">
              <w:rPr>
                <w:rFonts w:ascii="Faruma" w:eastAsia="Faruma" w:hAnsi="Faruma" w:cs="Faruma" w:hint="cs"/>
                <w:b/>
                <w:bCs/>
                <w:color w:val="auto"/>
                <w:sz w:val="24"/>
                <w:szCs w:val="24"/>
                <w:rtl/>
                <w:lang w:bidi="dv-MV"/>
              </w:rPr>
              <w:t>ކުށުގެ ދަރަޖަ 1:</w:t>
            </w:r>
          </w:p>
        </w:tc>
      </w:tr>
      <w:tr w:rsidR="00FE22A1" w14:paraId="5F43DCB1" w14:textId="77777777" w:rsidTr="000C47B8">
        <w:trPr>
          <w:cantSplit/>
          <w:trHeight w:val="1134"/>
        </w:trPr>
        <w:tc>
          <w:tcPr>
            <w:tcW w:w="1054" w:type="pct"/>
          </w:tcPr>
          <w:p w14:paraId="0B9F3EBA" w14:textId="77777777" w:rsidR="00FE22A1" w:rsidRDefault="00FE22A1" w:rsidP="0041465D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މަސްދުވަހުގެ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ތެރޭގައި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5 (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ފަހެއް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ދުވަހު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ގަޑިޖެހި،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ޖެހުނު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އަދަދު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30 (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ތިރީސް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މިނިޓަށް ވުރެ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އިތުރުވެފައިވާ މުވައްޒަފުންގެ އަދަދު</w:t>
            </w:r>
          </w:p>
        </w:tc>
        <w:tc>
          <w:tcPr>
            <w:tcW w:w="329" w:type="pct"/>
          </w:tcPr>
          <w:p w14:paraId="77361752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71299601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636C8FE2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6D8C41E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4E885C5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7760AC5B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2C11E70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55B9806F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488102AF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1850BDAE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6C898856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29" w:type="pct"/>
          </w:tcPr>
          <w:p w14:paraId="73403A0F" w14:textId="77777777" w:rsidR="00FE22A1" w:rsidRPr="004A5182" w:rsidRDefault="00FE22A1" w:rsidP="00DA7F12">
            <w:pPr>
              <w:pStyle w:val="ListBullet"/>
              <w:bidi/>
              <w:spacing w:line="276" w:lineRule="auto"/>
              <w:ind w:left="1"/>
              <w:contextualSpacing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E22A1" w14:paraId="6511E29E" w14:textId="77777777" w:rsidTr="000C47B8">
        <w:trPr>
          <w:cantSplit/>
          <w:trHeight w:val="620"/>
        </w:trPr>
        <w:tc>
          <w:tcPr>
            <w:tcW w:w="1054" w:type="pct"/>
            <w:vAlign w:val="center"/>
          </w:tcPr>
          <w:p w14:paraId="1252A317" w14:textId="087AEB7E" w:rsidR="00FE22A1" w:rsidRPr="008F754F" w:rsidRDefault="00FE22A1" w:rsidP="00DA7F12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އަހަރުދުވަހުގެ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ތެރޭގައި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15 (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ފަނަރަ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ދުވަހު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ގަޑިޖެހި،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ގަޑިޖެހުނު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އަދަދު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75 (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ހަތްދިހަ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ފަހެއް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މިނިޓަށްވުރެ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އިތުރުވެފައިވާ މުވައްޒަފުންގެ އަދަދު</w:t>
            </w:r>
          </w:p>
        </w:tc>
        <w:tc>
          <w:tcPr>
            <w:tcW w:w="329" w:type="pct"/>
            <w:textDirection w:val="btLr"/>
          </w:tcPr>
          <w:p w14:paraId="07475C16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7A46A58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9908E34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19AC51BC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02C861E8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C60B521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0511A782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1153DBA7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591E5CB3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7CD7205B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64014163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  <w:textDirection w:val="btLr"/>
          </w:tcPr>
          <w:p w14:paraId="1F365666" w14:textId="77777777" w:rsidR="00FE22A1" w:rsidRDefault="00FE22A1" w:rsidP="00DA7F12">
            <w:pPr>
              <w:pStyle w:val="ListBullet"/>
              <w:bidi/>
              <w:spacing w:line="276" w:lineRule="auto"/>
              <w:ind w:left="1" w:right="113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C47B8" w14:paraId="4BB556E3" w14:textId="77777777" w:rsidTr="000C47B8">
        <w:trPr>
          <w:cantSplit/>
          <w:trHeight w:val="431"/>
        </w:trPr>
        <w:tc>
          <w:tcPr>
            <w:tcW w:w="5000" w:type="pct"/>
            <w:gridSpan w:val="13"/>
          </w:tcPr>
          <w:p w14:paraId="1C559A48" w14:textId="118800F8" w:rsidR="000C47B8" w:rsidRDefault="000C47B8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  <w:r w:rsidRPr="0055680C">
              <w:rPr>
                <w:rFonts w:ascii="Faruma" w:eastAsia="Faruma" w:hAnsi="Faruma" w:cs="Faruma" w:hint="cs"/>
                <w:b/>
                <w:bCs/>
                <w:color w:val="auto"/>
                <w:sz w:val="24"/>
                <w:szCs w:val="24"/>
                <w:rtl/>
                <w:lang w:bidi="dv-MV"/>
              </w:rPr>
              <w:lastRenderedPageBreak/>
              <w:t>ކުށުގެ ދަރަޖަ 2:</w:t>
            </w:r>
          </w:p>
        </w:tc>
      </w:tr>
      <w:tr w:rsidR="00DE3120" w14:paraId="5047011B" w14:textId="77777777" w:rsidTr="000C47B8">
        <w:trPr>
          <w:cantSplit/>
          <w:trHeight w:val="559"/>
        </w:trPr>
        <w:tc>
          <w:tcPr>
            <w:tcW w:w="1054" w:type="pct"/>
          </w:tcPr>
          <w:p w14:paraId="06D32693" w14:textId="5974B43D" w:rsidR="00DE3120" w:rsidRPr="00DE3120" w:rsidRDefault="00DE3120" w:rsidP="00F665EA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މުވައްޒަފު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ގަޑިޖެހިގެން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ވަޒީފާއަށް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ހާޒިރުވުމުގެ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ސަބަބުން،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ގަވާއިދު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269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ވަނަ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މާއްދާގެ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(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ހ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)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ގައި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ބަޔާންކޮށްފައިވާ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ކުށަށް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އިޞްލާޙީ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ފިޔަވަޅު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އަޅައިފައިވަނިކޮށް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އަދި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އަޅައިފައިވާ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އިޞްލާޙީ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ފިޔަވަޅު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ބާޠިލުވުމުގެ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ކުރިން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އެ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ކުށް</w:t>
            </w:r>
            <w:r w:rsidRPr="006D17F4">
              <w:rPr>
                <w:rFonts w:ascii="Faruma" w:eastAsia="Faruma" w:hAnsi="Faruma" w:cs="Faruma"/>
                <w:color w:val="auto"/>
                <w:sz w:val="20"/>
                <w:szCs w:val="20"/>
                <w:rtl/>
                <w:lang w:bidi="dv-MV"/>
              </w:rPr>
              <w:t xml:space="preserve"> 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ތަކުރާރުކ</w:t>
            </w:r>
            <w:r w:rsidR="00A013A8"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ޮށްފައިވާ މުވައްޒަފ</w:t>
            </w:r>
            <w:r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ުނ</w:t>
            </w:r>
            <w:r w:rsidR="00A013A8" w:rsidRPr="006D17F4">
              <w:rPr>
                <w:rFonts w:ascii="Faruma" w:eastAsia="Faruma" w:hAnsi="Faruma" w:cs="Faruma" w:hint="cs"/>
                <w:color w:val="auto"/>
                <w:sz w:val="20"/>
                <w:szCs w:val="20"/>
                <w:rtl/>
                <w:lang w:bidi="dv-MV"/>
              </w:rPr>
              <w:t>ްގެ އަދަދު</w:t>
            </w:r>
          </w:p>
        </w:tc>
        <w:tc>
          <w:tcPr>
            <w:tcW w:w="329" w:type="pct"/>
          </w:tcPr>
          <w:p w14:paraId="6D7B7C4A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55C0723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68AA50E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FEACDAC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5DE1132E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1EA9A16E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6CA2CB01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3C52E198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52A5645A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2E07AC42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77683877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29" w:type="pct"/>
          </w:tcPr>
          <w:p w14:paraId="744B1AEC" w14:textId="77777777" w:rsidR="00DE3120" w:rsidRDefault="00DE3120" w:rsidP="00DA7F12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7B008B5" w14:textId="2EC4DC35" w:rsidR="00A66F7E" w:rsidRPr="00671177" w:rsidRDefault="00A66F7E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14:paraId="474AD0A9" w14:textId="77777777" w:rsidR="004209B1" w:rsidRPr="00671177" w:rsidRDefault="004209B1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މުވައްޒަފުންނާމެދު އިޞްލާޙީ ފިޔަވަޅުއެޅުން</w:t>
      </w:r>
      <w:r w:rsidR="00843234" w:rsidRPr="00671177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1C33B31F" w14:textId="77777777" w:rsidR="00843234" w:rsidRPr="00671177" w:rsidRDefault="0084323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އަހަރުތެރޭގައި ފިޔަވަޅު އެޅުނު މުވައްޒަފުން: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86"/>
        <w:gridCol w:w="923"/>
        <w:gridCol w:w="1316"/>
        <w:gridCol w:w="1248"/>
        <w:gridCol w:w="1448"/>
        <w:gridCol w:w="1444"/>
        <w:gridCol w:w="1104"/>
        <w:gridCol w:w="1147"/>
      </w:tblGrid>
      <w:tr w:rsidR="00EC6786" w:rsidRPr="00671177" w14:paraId="2D6886CB" w14:textId="77777777" w:rsidTr="008D1DF4">
        <w:trPr>
          <w:trHeight w:val="539"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066B69EE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61CB95BE" w14:textId="7907AE48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އައިޑީ</w:t>
            </w:r>
            <w:r w:rsidR="005923B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ކާޑް ނަންބަރު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A3C8266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5E635DDE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އިޞްލާޙީ ފިޔަވަޅު އެޅި ތާރީޚ</w:t>
            </w:r>
            <w:r w:rsidR="007E4CC8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ު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2514ED2F" w14:textId="7262D9BC" w:rsidR="00EC6786" w:rsidRPr="005D6485" w:rsidRDefault="20B2BBC1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މައްސަލަ ބެލިގޮތުގެ</w:t>
            </w:r>
            <w:r w:rsidR="76F56D0F"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ރިޕޯޓް އެކުލަވާލެވުނު</w:t>
            </w:r>
            <w:r w:rsidR="195DC351"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ތާރީޚް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2EDBEE41" w14:textId="5140A542" w:rsidR="00EC6786" w:rsidRPr="005D6485" w:rsidRDefault="76F56D0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ޖަވާބުދާރީވުމުގެ ފުރުޞަތު ދެވުނު</w:t>
            </w:r>
            <w:r w:rsidR="00ED472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ތ</w:t>
            </w:r>
            <w:r w:rsidR="21AE8616"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ާރީޚް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465006B5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އެޅުނު </w:t>
            </w:r>
            <w:r w:rsidR="005923B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އިޞްލާޙީ 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ފިޔަވަޅު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071E3875" w14:textId="77777777" w:rsidR="00EC6786" w:rsidRPr="005D6485" w:rsidRDefault="00EC6786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ޙަވާލާދޭ ގަވާއިދުގެ މާއްދާ</w:t>
            </w:r>
          </w:p>
        </w:tc>
      </w:tr>
      <w:tr w:rsidR="00EC6786" w:rsidRPr="00671177" w14:paraId="05F80AA4" w14:textId="77777777" w:rsidTr="00DA574A">
        <w:tc>
          <w:tcPr>
            <w:tcW w:w="214" w:type="pct"/>
          </w:tcPr>
          <w:p w14:paraId="1E07EC9F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310D3F3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643E13D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3C8B0AAC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3D2548D8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5A685092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6EE7E387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5110A0DC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14:paraId="716956B9" w14:textId="77777777" w:rsidTr="00DA574A">
        <w:tc>
          <w:tcPr>
            <w:tcW w:w="214" w:type="pct"/>
          </w:tcPr>
          <w:p w14:paraId="17BCEC94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45CCA9AE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57964FBA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3C7D7267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339ABF79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52B0479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4FB671DF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253B5CF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14:paraId="1853F025" w14:textId="77777777" w:rsidTr="00DA574A">
        <w:tc>
          <w:tcPr>
            <w:tcW w:w="214" w:type="pct"/>
          </w:tcPr>
          <w:p w14:paraId="7130FADA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7F1482F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50F03A3B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2AF6CBD1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58F5D75B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6A53B45E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283B7316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0BBACCEA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EC6786" w:rsidRPr="00671177" w14:paraId="41228095" w14:textId="77777777" w:rsidTr="00DA574A">
        <w:tc>
          <w:tcPr>
            <w:tcW w:w="214" w:type="pct"/>
          </w:tcPr>
          <w:p w14:paraId="67308BB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512" w:type="pct"/>
          </w:tcPr>
          <w:p w14:paraId="4C6BCD62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30" w:type="pct"/>
          </w:tcPr>
          <w:p w14:paraId="5EB2F866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92" w:type="pct"/>
          </w:tcPr>
          <w:p w14:paraId="12F04C0E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3" w:type="pct"/>
          </w:tcPr>
          <w:p w14:paraId="27A27740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01" w:type="pct"/>
          </w:tcPr>
          <w:p w14:paraId="1EC594A4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12" w:type="pct"/>
          </w:tcPr>
          <w:p w14:paraId="1CE40882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" w:type="pct"/>
          </w:tcPr>
          <w:p w14:paraId="73272E27" w14:textId="77777777" w:rsidR="00EC6786" w:rsidRPr="00671177" w:rsidRDefault="00EC6786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DAB3A58" w14:textId="77777777" w:rsidR="00773C67" w:rsidRPr="00AA4DF9" w:rsidRDefault="00773C67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4E5A3C74" w14:textId="77777777" w:rsidR="00F573FC" w:rsidRDefault="00F573F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14:paraId="58B7EE30" w14:textId="77777777" w:rsidR="007F793F" w:rsidRDefault="007F793F" w:rsidP="007F793F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14:paraId="728596EA" w14:textId="77777777" w:rsidR="007F793F" w:rsidRDefault="007F793F" w:rsidP="007F793F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lang w:bidi="dv-MV"/>
        </w:rPr>
      </w:pPr>
    </w:p>
    <w:p w14:paraId="089B6720" w14:textId="77777777" w:rsidR="005B3930" w:rsidRDefault="005B3930" w:rsidP="005B3930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14:paraId="336D4697" w14:textId="77777777" w:rsidR="007F793F" w:rsidRPr="00671177" w:rsidRDefault="007F793F" w:rsidP="00ED3B3E">
      <w:pPr>
        <w:pStyle w:val="ListBullet"/>
        <w:bidi/>
        <w:spacing w:before="240" w:line="276" w:lineRule="auto"/>
        <w:jc w:val="both"/>
        <w:rPr>
          <w:rFonts w:ascii="Faruma" w:eastAsia="Faruma" w:hAnsi="Faruma" w:cs="Faruma"/>
          <w:i/>
          <w:iCs/>
          <w:color w:val="000000" w:themeColor="text1"/>
          <w:sz w:val="16"/>
          <w:szCs w:val="16"/>
          <w:rtl/>
          <w:lang w:bidi="dv-MV"/>
        </w:rPr>
      </w:pPr>
    </w:p>
    <w:p w14:paraId="7DCF5AA5" w14:textId="51EE934C" w:rsidR="002E53E3" w:rsidRDefault="00BD5BD6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CF1F2A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އިދާރާއަށް އަންނަ ސިޓީ/ލިޔެކިޔުންތަކަށް ޖަވާބުދާރީވުން</w:t>
      </w:r>
      <w:r w:rsidR="00FF3212" w:rsidRPr="00CF1F2A"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41593CF5" w14:textId="65CB7950" w:rsidR="00D26B5F" w:rsidRPr="00D26B5F" w:rsidRDefault="00D26B5F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އަހަރުތެރޭގައި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ޖުމްލަކޮށް ލިބުނު ސީޓީ</w:t>
      </w:r>
      <w:r w:rsidR="0002788D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/ލިޔެކިޔުންތަކުގެ އަދަދު</w:t>
      </w:r>
      <w:r w:rsidR="007E77C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shd w:val="clear" w:color="auto" w:fill="E3F5FD"/>
        <w:tblLook w:val="04A0" w:firstRow="1" w:lastRow="0" w:firstColumn="1" w:lastColumn="0" w:noHBand="0" w:noVBand="1"/>
      </w:tblPr>
      <w:tblGrid>
        <w:gridCol w:w="1737"/>
        <w:gridCol w:w="1634"/>
        <w:gridCol w:w="1911"/>
        <w:gridCol w:w="1913"/>
        <w:gridCol w:w="1821"/>
      </w:tblGrid>
      <w:tr w:rsidR="002E53E3" w:rsidRPr="00671177" w14:paraId="0DA67772" w14:textId="77777777" w:rsidTr="000C47B8">
        <w:tc>
          <w:tcPr>
            <w:tcW w:w="963" w:type="pct"/>
            <w:shd w:val="clear" w:color="auto" w:fill="D9D9D9" w:themeFill="background1" w:themeFillShade="D9"/>
            <w:vAlign w:val="center"/>
          </w:tcPr>
          <w:p w14:paraId="4A05A2A7" w14:textId="77777777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ސިޓީ/ލިޔެކިޔުންތަކުގެ ޖުމުލަ އަދަދު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14:paraId="553DB809" w14:textId="531005D3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ސިޓީ/ލިޔެކިޔުމުގެ ތެރެއިން ޖަވާބުދޭންޖެހޭ ސިޓީ/ލިޔެކިޔުމުގެ އަދަދު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14:paraId="3BCA032B" w14:textId="56E87B8D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ސިޓީ/ލިޔެކިޔުމުގެ ތެރެއިން ޖަވާބުދޭންނުޖެހޭ ސިޓީ/ލިޔެކިޔުމުގެ އަދަދު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4FE8508D" w14:textId="1FD3E953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ޖަވާބުދޭންޖެހޭ ސިޓީ/ލިޔެކިޔުންތަކުގެ  ތެރެއިން ޖަވާބުދެވުނު ސިޓީ/ލިޔެކިޔުމުގެ އަދަދު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1E671973" w14:textId="0B6C4E8C" w:rsidR="002E53E3" w:rsidRPr="005D6485" w:rsidRDefault="002E53E3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 ތެރޭގައި ލިބުނު ޖަވާބުދޭންޖެހޭ ސިޓީ/ލިޔެކިޔުންތަކުގެ  ތެރެއިން ޖަވާބު ދީފައިނުވާ ސިޓީ/ލިޔެކިޔުމުގެ އަދަދު</w:t>
            </w:r>
          </w:p>
        </w:tc>
      </w:tr>
      <w:tr w:rsidR="002E53E3" w:rsidRPr="00671177" w14:paraId="472B2AB4" w14:textId="77777777" w:rsidTr="000C47B8">
        <w:tc>
          <w:tcPr>
            <w:tcW w:w="963" w:type="pct"/>
            <w:shd w:val="clear" w:color="auto" w:fill="auto"/>
          </w:tcPr>
          <w:p w14:paraId="464119EB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06" w:type="pct"/>
            <w:shd w:val="clear" w:color="auto" w:fill="auto"/>
          </w:tcPr>
          <w:p w14:paraId="4A8C2D7A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0" w:type="pct"/>
            <w:shd w:val="clear" w:color="auto" w:fill="auto"/>
          </w:tcPr>
          <w:p w14:paraId="7EB98ABE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61" w:type="pct"/>
            <w:shd w:val="clear" w:color="auto" w:fill="auto"/>
          </w:tcPr>
          <w:p w14:paraId="2F0C8AAB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0" w:type="pct"/>
            <w:shd w:val="clear" w:color="auto" w:fill="auto"/>
          </w:tcPr>
          <w:p w14:paraId="0F308E7A" w14:textId="77777777" w:rsidR="002E53E3" w:rsidRPr="00671177" w:rsidRDefault="002E53E3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AEF1865" w14:textId="3E7933DE" w:rsidR="00BC125B" w:rsidRPr="00BC125B" w:rsidRDefault="00BC125B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1D9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</w:t>
      </w:r>
      <w:r w:rsidRPr="00BD1D9A"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  <w:t>.</w:t>
      </w:r>
    </w:p>
    <w:p w14:paraId="122A93F2" w14:textId="698D1E2C" w:rsidR="00732BC7" w:rsidRDefault="0002788D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އަހަރުތެރޭގައި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ލިބުނު ސީޓީ/ލިޔެކިޔުންތަކުގެ</w:t>
      </w:r>
      <w:r w:rsidR="00FB6B9F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ތެރެއިން ޖަވާބުދިނުމަށް ވަކި މުއްދަތެއް/ސުންގަޑިއެއް ކަނޑައަޅާފައިވާ ސިޓީ/ލިޔެކިޔު</w:t>
      </w:r>
      <w:r w:rsidR="0022539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ންތަކުގެ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 އަދަދު</w:t>
      </w:r>
      <w:r w:rsidR="007E77CA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shd w:val="clear" w:color="auto" w:fill="E3F5FD"/>
        <w:tblLook w:val="04A0" w:firstRow="1" w:lastRow="0" w:firstColumn="1" w:lastColumn="0" w:noHBand="0" w:noVBand="1"/>
      </w:tblPr>
      <w:tblGrid>
        <w:gridCol w:w="3156"/>
        <w:gridCol w:w="3006"/>
        <w:gridCol w:w="2854"/>
      </w:tblGrid>
      <w:tr w:rsidR="00486487" w:rsidRPr="00671177" w14:paraId="15448E28" w14:textId="77777777" w:rsidTr="00E4608B"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3050E38F" w14:textId="7649C9C9" w:rsidR="00486487" w:rsidRPr="005D6485" w:rsidRDefault="00486487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ޖަވާބު ދިނުމަށް ވަކި މުއްދަތެއް/ ސުންގަޑިއެއް ކަނޑައަޅާފައިވާ ސިޓީތަކުގެ އަދަދު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A36AC82" w14:textId="77777777" w:rsidR="00486487" w:rsidRPr="005D6485" w:rsidRDefault="00486487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ކަނޑައަޅާފައިވާ މުއްދަތު/ސުންގަޑި ހަމަވުމުގެ ކުރިން ޖަވާބުދެވުނު ސިޓީ/ލިޔެކިޔުމުގެ އަދަދު</w:t>
            </w:r>
          </w:p>
        </w:tc>
        <w:tc>
          <w:tcPr>
            <w:tcW w:w="1583" w:type="pct"/>
            <w:shd w:val="clear" w:color="auto" w:fill="D9D9D9" w:themeFill="background1" w:themeFillShade="D9"/>
            <w:vAlign w:val="center"/>
          </w:tcPr>
          <w:p w14:paraId="0E84BC9D" w14:textId="77777777" w:rsidR="00486487" w:rsidRPr="005D6485" w:rsidRDefault="00486487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ކަނޑައަޅާފައިވާ މުއްދަތު/ސުންގަޑި ހަމަވުމުގެ ފަހުން ޖަވާބުދެވުނު ސިޓީ/ލިޔެކިޔުމުގެ އަދަދު</w:t>
            </w:r>
          </w:p>
        </w:tc>
      </w:tr>
      <w:tr w:rsidR="00486487" w:rsidRPr="00671177" w14:paraId="5AA107D6" w14:textId="77777777" w:rsidTr="00486487">
        <w:tc>
          <w:tcPr>
            <w:tcW w:w="1750" w:type="pct"/>
            <w:shd w:val="clear" w:color="auto" w:fill="auto"/>
          </w:tcPr>
          <w:p w14:paraId="0D5ABB5E" w14:textId="65D86E75" w:rsidR="00486487" w:rsidRPr="00671177" w:rsidRDefault="00486487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67" w:type="pct"/>
            <w:shd w:val="clear" w:color="auto" w:fill="auto"/>
          </w:tcPr>
          <w:p w14:paraId="6CD2B0E7" w14:textId="77777777" w:rsidR="00486487" w:rsidRPr="00671177" w:rsidRDefault="00486487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83" w:type="pct"/>
            <w:shd w:val="clear" w:color="auto" w:fill="auto"/>
          </w:tcPr>
          <w:p w14:paraId="69D9911D" w14:textId="77777777" w:rsidR="00486487" w:rsidRPr="00671177" w:rsidRDefault="00486487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4AC78E8F" w14:textId="77777777" w:rsidR="00BC125B" w:rsidRPr="00BD1D9A" w:rsidRDefault="00BC125B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  <w:r w:rsidRPr="00BD1D9A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</w:t>
      </w:r>
      <w:r w:rsidRPr="00BD1D9A"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  <w:t>.</w:t>
      </w:r>
    </w:p>
    <w:p w14:paraId="1E19C44C" w14:textId="77777777" w:rsidR="00732BC7" w:rsidRPr="00671177" w:rsidRDefault="00732BC7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766C2E1D" w14:textId="77777777" w:rsidR="00BD5BD6" w:rsidRDefault="00BD5BD6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މުވައްޒަފުންގެ މަސައްކަތުގެ ފެންވަރު ބެލުން</w:t>
      </w:r>
      <w:r w:rsidR="00FF3212"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03AC8669" w14:textId="588B0D61" w:rsidR="007D6985" w:rsidRPr="007E77CA" w:rsidRDefault="007D6985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(ހ) އަހަރުތެރޭގައި މުވައްޒަފުން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ގެ މަސައްކަތުގެ ފެންވަރުބެލުން ފުރިހަމަކޮފައިވާ މުވައްޒަފުން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4"/>
        <w:gridCol w:w="2813"/>
        <w:gridCol w:w="3089"/>
      </w:tblGrid>
      <w:tr w:rsidR="00671177" w:rsidRPr="00671177" w14:paraId="3CF5AA4F" w14:textId="77777777" w:rsidTr="00E4608B">
        <w:tc>
          <w:tcPr>
            <w:tcW w:w="1727" w:type="pct"/>
            <w:shd w:val="clear" w:color="auto" w:fill="D9D9D9" w:themeFill="background1" w:themeFillShade="D9"/>
            <w:vAlign w:val="center"/>
          </w:tcPr>
          <w:p w14:paraId="2F31F497" w14:textId="77777777" w:rsidR="00C252BF" w:rsidRPr="005D6485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އަހަރުތެރޭގައި މަސައްކަތުގެ ފެންވަރުބަލަންޖެހޭ </w:t>
            </w:r>
            <w:r w:rsidR="00A66F7E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ދާއިމީ 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މުވައްޒަފުންގެ އަދަދު</w:t>
            </w:r>
          </w:p>
        </w:tc>
        <w:tc>
          <w:tcPr>
            <w:tcW w:w="1560" w:type="pct"/>
            <w:shd w:val="clear" w:color="auto" w:fill="D9D9D9" w:themeFill="background1" w:themeFillShade="D9"/>
            <w:vAlign w:val="center"/>
          </w:tcPr>
          <w:p w14:paraId="2A81079E" w14:textId="77777777" w:rsidR="00C252BF" w:rsidRPr="005D6485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މަސައްކަތުގެ ފެންވަރު ބެލުން ފުރިހަމަކޮށްފައިވާ</w:t>
            </w:r>
            <w:r w:rsidR="00A66F7E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ދާއިމީ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 އަދަދު</w:t>
            </w:r>
          </w:p>
        </w:tc>
        <w:tc>
          <w:tcPr>
            <w:tcW w:w="1713" w:type="pct"/>
            <w:shd w:val="clear" w:color="auto" w:fill="D9D9D9" w:themeFill="background1" w:themeFillShade="D9"/>
            <w:vAlign w:val="center"/>
          </w:tcPr>
          <w:p w14:paraId="330E0C2B" w14:textId="77777777" w:rsidR="00C252BF" w:rsidRPr="005D6485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މަސައްކަތުގެ ފެންވަރު ބެލުން ފުރިހަމަކޮށްފައިނުވާ</w:t>
            </w:r>
            <w:r w:rsidR="00A66F7E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ދާއިމީ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މުވައްޒަފުންގެ އަދަދު</w:t>
            </w:r>
          </w:p>
        </w:tc>
      </w:tr>
      <w:tr w:rsidR="00C252BF" w:rsidRPr="00671177" w14:paraId="70E2780E" w14:textId="77777777" w:rsidTr="004465C1">
        <w:tc>
          <w:tcPr>
            <w:tcW w:w="1727" w:type="pct"/>
          </w:tcPr>
          <w:p w14:paraId="379366A0" w14:textId="77777777" w:rsidR="00C252BF" w:rsidRPr="00671177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560" w:type="pct"/>
          </w:tcPr>
          <w:p w14:paraId="2CD4DE5E" w14:textId="77777777" w:rsidR="00C252BF" w:rsidRPr="00671177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3" w:type="pct"/>
          </w:tcPr>
          <w:p w14:paraId="7D63989B" w14:textId="77777777" w:rsidR="00C252BF" w:rsidRPr="00671177" w:rsidRDefault="00C252B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0932B3D4" w14:textId="281639BE" w:rsidR="007D6985" w:rsidRPr="00A94511" w:rsidRDefault="00367134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4465C1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މިބައި ފުރިހަމަކުރާނީ 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ދިވެހި ސިވިލް ސަރވިސް މުވައްޒަފުންގެ މަސައްކަތުގެ ފެންވަރުބެލުމާބެހޭ އުޞޫލު</w:t>
      </w:r>
      <w:r w:rsidRPr="004465C1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ގައިވާ މު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ވައްޒަފުގެ މަސައްކަތުގެ ފެންވަރު ބަލައި ނަތީޖާ ފައިނަލް ކުރުމަށް ފަހު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</w:rPr>
        <w:t xml:space="preserve"> 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ސީއެސްވިއުގަ އީ-ޕަރފޯމަންސް މެނޭޖްމަންޓް މޮޑިއުލް މެދުވެރިކޮށް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</w:rPr>
        <w:t xml:space="preserve"> </w:t>
      </w:r>
      <w:r w:rsidRPr="004465C1"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  <w:t>ސަބްމިޓްކުރު</w:t>
      </w:r>
      <w:r w:rsidRPr="004465C1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މަށް ހަމަޖެހިފައިވާ މުއްދަތު ފަހަނައަޅައި ދިއުމުން. </w:t>
      </w:r>
    </w:p>
    <w:p w14:paraId="005C2077" w14:textId="77777777" w:rsidR="007F793F" w:rsidRDefault="007F793F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</w:p>
    <w:p w14:paraId="3A9EAAEE" w14:textId="0239D990" w:rsidR="00F573FC" w:rsidRDefault="007D6985" w:rsidP="007F793F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) އަހަރުތެރޭގައި މުވައްޒަފުން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ގެ "ސުޕަވައިޒަރު" އަދި "އެޗް.އާރް މެނޭޖަރ" </w:t>
      </w:r>
      <w:r w:rsidR="001F2E4C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އެސައިންކުރުން: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75"/>
        <w:gridCol w:w="2146"/>
        <w:gridCol w:w="2144"/>
        <w:gridCol w:w="2351"/>
      </w:tblGrid>
      <w:tr w:rsidR="00195F89" w:rsidRPr="00671177" w14:paraId="13A2E7B4" w14:textId="77777777" w:rsidTr="050064C7">
        <w:tc>
          <w:tcPr>
            <w:tcW w:w="1317" w:type="pct"/>
            <w:shd w:val="clear" w:color="auto" w:fill="D9D9D9" w:themeFill="background1" w:themeFillShade="D9"/>
            <w:vAlign w:val="center"/>
          </w:tcPr>
          <w:p w14:paraId="2A380E3A" w14:textId="73BCCA7C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"ސުޕަވައިޒަރު"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 މުވައްޒަފުންގެ އަދަދު</w:t>
            </w:r>
          </w:p>
        </w:tc>
        <w:tc>
          <w:tcPr>
            <w:tcW w:w="1190" w:type="pct"/>
            <w:shd w:val="clear" w:color="auto" w:fill="D9D9D9" w:themeFill="background1" w:themeFillShade="D9"/>
            <w:vAlign w:val="center"/>
          </w:tcPr>
          <w:p w14:paraId="5C2AF9F0" w14:textId="1B15CF11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"ސުޕަވައިޒަރު"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ސައިންކޮށްފައިވާނުވާ މުވައްޒަފުންގެ އަދަދު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3869299" w14:textId="04C24266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"އެޗް.އާރް މެނޭޖަރ"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 މުވައްޒަފުންގެ އަދަދު</w:t>
            </w:r>
          </w:p>
        </w:tc>
        <w:tc>
          <w:tcPr>
            <w:tcW w:w="1305" w:type="pct"/>
            <w:shd w:val="clear" w:color="auto" w:fill="D9D9D9" w:themeFill="background1" w:themeFillShade="D9"/>
            <w:vAlign w:val="center"/>
          </w:tcPr>
          <w:p w14:paraId="1CB2D505" w14:textId="039152F3" w:rsidR="00195F89" w:rsidRPr="005D6485" w:rsidRDefault="00195F89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ސީއެސްވިއުގަ މެދުވެރިކޮށް "އެޗް.އާރް މެނޭޖަރ" އ</w:t>
            </w:r>
            <w:r w:rsidR="00CD33BC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</w:t>
            </w:r>
            <w:r w:rsidRPr="005D6485"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ސައިންކޮށްފައިވާނުވާ މުވައްޒަފުންގެ އަދަދު</w:t>
            </w:r>
          </w:p>
        </w:tc>
      </w:tr>
      <w:tr w:rsidR="003B3D25" w:rsidRPr="00671177" w14:paraId="1747B180" w14:textId="77777777" w:rsidTr="050064C7">
        <w:tc>
          <w:tcPr>
            <w:tcW w:w="1317" w:type="pct"/>
          </w:tcPr>
          <w:p w14:paraId="6B9F916C" w14:textId="77777777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90" w:type="pct"/>
          </w:tcPr>
          <w:p w14:paraId="4E889142" w14:textId="77777777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89" w:type="pct"/>
          </w:tcPr>
          <w:p w14:paraId="639ABC71" w14:textId="25B5E7C1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05" w:type="pct"/>
          </w:tcPr>
          <w:p w14:paraId="423C1D95" w14:textId="77777777" w:rsidR="003B3D25" w:rsidRPr="00671177" w:rsidRDefault="003B3D2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1266D33" w14:textId="77777777" w:rsidR="00F90F3C" w:rsidRDefault="00F90F3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lang w:bidi="dv-MV"/>
        </w:rPr>
      </w:pPr>
    </w:p>
    <w:p w14:paraId="74104CBE" w14:textId="77777777" w:rsidR="00BD5BD6" w:rsidRPr="00842E26" w:rsidRDefault="00D27049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ވަޒީފާތަކަށް މީހުން ހަމަޖެއްސުން:</w:t>
      </w:r>
    </w:p>
    <w:p w14:paraId="305CFE86" w14:textId="70320537" w:rsidR="00D27049" w:rsidRPr="00671177" w:rsidRDefault="00D27049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</w:t>
      </w:r>
      <w:r w:rsidR="00C74BD1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ވަޒީފާއަށް މީހުން ހޯދުމުގައި ޢާންމުކުރަންޖެހޭ ލިޔުންތައް ޢާންމުކުރުން</w:t>
      </w:r>
      <w:r w:rsidR="003877B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86"/>
        <w:gridCol w:w="1603"/>
        <w:gridCol w:w="1419"/>
        <w:gridCol w:w="1524"/>
        <w:gridCol w:w="1410"/>
        <w:gridCol w:w="1574"/>
      </w:tblGrid>
      <w:tr w:rsidR="001C5435" w:rsidRPr="00671177" w14:paraId="5211B6B3" w14:textId="77777777" w:rsidTr="004173C9">
        <w:tc>
          <w:tcPr>
            <w:tcW w:w="824" w:type="pct"/>
            <w:shd w:val="clear" w:color="auto" w:fill="D9D9D9" w:themeFill="background1" w:themeFillShade="D9"/>
            <w:vAlign w:val="center"/>
          </w:tcPr>
          <w:p w14:paraId="7A9D2AED" w14:textId="14F148FD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އަހަރުތެރޭގައި ކުރެވުނު އިޢުލާނ</w:t>
            </w:r>
            <w:r w:rsidR="004173C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ްތަކު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ގެ</w:t>
            </w:r>
            <w:r w:rsidR="004173C9"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އިއުލާން</w:t>
            </w: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ނަންބަރުތައް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7A84B48A" w14:textId="77777777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އިޢުލާނު ގެޒެޓްކުރެވުނުތޯ</w:t>
            </w:r>
          </w:p>
        </w:tc>
        <w:tc>
          <w:tcPr>
            <w:tcW w:w="787" w:type="pct"/>
            <w:shd w:val="clear" w:color="auto" w:fill="D9D9D9" w:themeFill="background1" w:themeFillShade="D9"/>
            <w:vAlign w:val="center"/>
          </w:tcPr>
          <w:p w14:paraId="179B1E55" w14:textId="246FCA96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ސްކްރީނިންގ ޝީޓް އާންމުކުރެވުނުތޯ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14:paraId="500F0872" w14:textId="1A3005D3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ސްކްރީނިންގ ޝީޓް އާންމުކުރެވުނު ގޮތް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2F28647A" w14:textId="205FE668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އޭ2 ޝީޓް ޢާންމުކުރެވުނުތޯ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14:paraId="6BC3D00F" w14:textId="7E56C404" w:rsidR="001C5435" w:rsidRPr="005D6485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އޭ2 ޝީޓް ޢާންމުކުރެވުނު ގޮތް</w:t>
            </w:r>
          </w:p>
        </w:tc>
      </w:tr>
      <w:tr w:rsidR="001C5435" w:rsidRPr="00671177" w14:paraId="57167D81" w14:textId="77777777" w:rsidTr="004173C9">
        <w:tc>
          <w:tcPr>
            <w:tcW w:w="824" w:type="pct"/>
            <w:shd w:val="clear" w:color="auto" w:fill="FFFFFF" w:themeFill="background1"/>
          </w:tcPr>
          <w:p w14:paraId="0C9AD68F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14:paraId="2B25E426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14:paraId="034F58C5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14:paraId="67AE421F" w14:textId="23C979B8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15C293FD" w14:textId="77777777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873" w:type="pct"/>
            <w:shd w:val="clear" w:color="auto" w:fill="FFFFFF" w:themeFill="background1"/>
          </w:tcPr>
          <w:p w14:paraId="232B8192" w14:textId="2FBD8C78" w:rsidR="001C5435" w:rsidRPr="00671177" w:rsidRDefault="001C5435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82A7658" w14:textId="77777777" w:rsidR="00540908" w:rsidRPr="00AA4DF9" w:rsidRDefault="00540908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32BE3975" w14:textId="660185CA" w:rsidR="00D27049" w:rsidRPr="00671177" w:rsidRDefault="00D27049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(</w:t>
      </w:r>
      <w:r w:rsidR="004C1B74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</w:t>
      </w:r>
      <w:r w:rsidR="00CF216F"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ސީއެސްވިއުގައިގެ ތެރެއިން ވަޒީފާ ހަމަޖެއްސުމަށް ހުށަހެޅި މައްސަލައެއް ރިޖެކްޓްވުން: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98"/>
        <w:gridCol w:w="2992"/>
        <w:gridCol w:w="3026"/>
      </w:tblGrid>
      <w:tr w:rsidR="00671177" w:rsidRPr="00671177" w14:paraId="5B9C20DF" w14:textId="77777777" w:rsidTr="00540908">
        <w:tc>
          <w:tcPr>
            <w:tcW w:w="1663" w:type="pct"/>
            <w:shd w:val="clear" w:color="auto" w:fill="D9D9D9" w:themeFill="background1" w:themeFillShade="D9"/>
          </w:tcPr>
          <w:p w14:paraId="46AF05CF" w14:textId="77777777" w:rsidR="00CF216F" w:rsidRPr="005D6485" w:rsidRDefault="00CF216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ރިޖެކްޓްވި ރިކްއެސްޓް ނަންބަރު</w:t>
            </w:r>
          </w:p>
        </w:tc>
        <w:tc>
          <w:tcPr>
            <w:tcW w:w="1659" w:type="pct"/>
            <w:shd w:val="clear" w:color="auto" w:fill="D9D9D9" w:themeFill="background1" w:themeFillShade="D9"/>
          </w:tcPr>
          <w:p w14:paraId="437EBAE7" w14:textId="77777777" w:rsidR="00CF216F" w:rsidRPr="005D6485" w:rsidRDefault="00CF216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ރިޖެކްޓްވި ސަބަބު</w:t>
            </w:r>
          </w:p>
        </w:tc>
        <w:tc>
          <w:tcPr>
            <w:tcW w:w="1678" w:type="pct"/>
            <w:shd w:val="clear" w:color="auto" w:fill="D9D9D9" w:themeFill="background1" w:themeFillShade="D9"/>
          </w:tcPr>
          <w:p w14:paraId="6FD50E8D" w14:textId="77777777" w:rsidR="00CF216F" w:rsidRPr="005D6485" w:rsidRDefault="00CF216F" w:rsidP="000C47B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އިސްލާޙުކުރުމަށް އެޅި ފިޔަވަޅު</w:t>
            </w:r>
          </w:p>
        </w:tc>
      </w:tr>
      <w:tr w:rsidR="00671177" w:rsidRPr="00671177" w14:paraId="5CC5D019" w14:textId="77777777" w:rsidTr="00540908">
        <w:tc>
          <w:tcPr>
            <w:tcW w:w="1663" w:type="pct"/>
          </w:tcPr>
          <w:p w14:paraId="0FA5E95A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59" w:type="pct"/>
          </w:tcPr>
          <w:p w14:paraId="6AF5C91B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78" w:type="pct"/>
          </w:tcPr>
          <w:p w14:paraId="7230FF7A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4CC4E852" w14:textId="77777777" w:rsidTr="00540908">
        <w:tc>
          <w:tcPr>
            <w:tcW w:w="1663" w:type="pct"/>
          </w:tcPr>
          <w:p w14:paraId="2BCD34C3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59" w:type="pct"/>
          </w:tcPr>
          <w:p w14:paraId="7A6DE2F8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78" w:type="pct"/>
          </w:tcPr>
          <w:p w14:paraId="64A944E5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671177" w:rsidRPr="00671177" w14:paraId="5DB2EDFC" w14:textId="77777777" w:rsidTr="00540908">
        <w:tc>
          <w:tcPr>
            <w:tcW w:w="1663" w:type="pct"/>
          </w:tcPr>
          <w:p w14:paraId="3911778B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59" w:type="pct"/>
          </w:tcPr>
          <w:p w14:paraId="6E23DC98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678" w:type="pct"/>
          </w:tcPr>
          <w:p w14:paraId="70D2AFE6" w14:textId="77777777" w:rsidR="00CF216F" w:rsidRPr="00671177" w:rsidRDefault="00CF216F" w:rsidP="000C47B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6B2A202" w14:textId="7AB72A12" w:rsidR="007F793F" w:rsidRDefault="00540908" w:rsidP="005B3930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00642181" w14:textId="77777777" w:rsidR="00251092" w:rsidRDefault="00251092" w:rsidP="00251092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</w:p>
    <w:p w14:paraId="0DB75103" w14:textId="77777777" w:rsidR="00251092" w:rsidRDefault="00251092" w:rsidP="00251092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</w:p>
    <w:p w14:paraId="6C8B3BE1" w14:textId="77777777" w:rsidR="00251092" w:rsidRDefault="00251092" w:rsidP="00251092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</w:p>
    <w:p w14:paraId="73A6B81F" w14:textId="77777777" w:rsidR="00251092" w:rsidRPr="005B3930" w:rsidRDefault="00251092" w:rsidP="00251092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rtl/>
          <w:lang w:bidi="dv-MV"/>
        </w:rPr>
      </w:pPr>
    </w:p>
    <w:p w14:paraId="1166068D" w14:textId="77777777" w:rsidR="00815D5C" w:rsidRPr="00DF05AD" w:rsidRDefault="00815D5C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DF05AD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lastRenderedPageBreak/>
        <w:t>މުވައްޒަފުންގެ ވަޒީފާއާބެހޭ މަޢުލޫމާތު ސީއެސްވިއުގައަށް އަދާހަމަކުރުން: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26"/>
        <w:gridCol w:w="2095"/>
        <w:gridCol w:w="2395"/>
      </w:tblGrid>
      <w:tr w:rsidR="002E322F" w:rsidRPr="002E322F" w14:paraId="69CA27A8" w14:textId="77777777" w:rsidTr="2DAFE335">
        <w:tc>
          <w:tcPr>
            <w:tcW w:w="2510" w:type="pct"/>
            <w:shd w:val="clear" w:color="auto" w:fill="D9D9D9" w:themeFill="background1" w:themeFillShade="D9"/>
            <w:vAlign w:val="center"/>
          </w:tcPr>
          <w:p w14:paraId="12160519" w14:textId="012696D6" w:rsidR="00F3149F" w:rsidRPr="005D6485" w:rsidRDefault="006B149C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މަޢުލޫމާތު</w:t>
            </w:r>
          </w:p>
        </w:tc>
        <w:tc>
          <w:tcPr>
            <w:tcW w:w="1162" w:type="pct"/>
            <w:shd w:val="clear" w:color="auto" w:fill="D9D9D9" w:themeFill="background1" w:themeFillShade="D9"/>
            <w:vAlign w:val="center"/>
          </w:tcPr>
          <w:p w14:paraId="0ED42E04" w14:textId="3584CEA9" w:rsidR="4942EB93" w:rsidRPr="005D6485" w:rsidRDefault="4942EB9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hAnsi="Faruma" w:cs="Faruma"/>
                <w:color w:val="000000" w:themeColor="text1"/>
                <w:sz w:val="24"/>
                <w:szCs w:val="24"/>
              </w:rPr>
            </w:pPr>
            <w:r w:rsidRPr="005D6485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val="dv-MV"/>
              </w:rPr>
              <w:t>ސީއެސްވިއުގައަށް އަދާހަމަކޮށްފައިވާ މުވައްޒަފުންގެ އަދަދު</w:t>
            </w:r>
          </w:p>
        </w:tc>
        <w:tc>
          <w:tcPr>
            <w:tcW w:w="1328" w:type="pct"/>
            <w:shd w:val="clear" w:color="auto" w:fill="D9D9D9" w:themeFill="background1" w:themeFillShade="D9"/>
            <w:vAlign w:val="center"/>
          </w:tcPr>
          <w:p w14:paraId="18F47CFE" w14:textId="6600F794" w:rsidR="4942EB93" w:rsidRPr="005D6485" w:rsidRDefault="4942EB9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hAnsi="Faruma" w:cs="Faruma"/>
                <w:color w:val="000000" w:themeColor="text1"/>
                <w:sz w:val="24"/>
                <w:szCs w:val="24"/>
              </w:rPr>
            </w:pPr>
            <w:r w:rsidRPr="005D6485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val="dv-MV"/>
              </w:rPr>
              <w:t>ސީއެސްވިއުގައަށް އަދާހަމަކޮށްފައިނުވާ މުވައްޒަފުންގެ އަދަދު</w:t>
            </w:r>
          </w:p>
        </w:tc>
      </w:tr>
      <w:tr w:rsidR="002E322F" w:rsidRPr="002E322F" w14:paraId="0DAA1800" w14:textId="77777777" w:rsidTr="2DAFE335">
        <w:tc>
          <w:tcPr>
            <w:tcW w:w="2510" w:type="pct"/>
          </w:tcPr>
          <w:p w14:paraId="0B605384" w14:textId="77777777" w:rsidR="00F3149F" w:rsidRPr="006B149C" w:rsidRDefault="56082464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2DAFE335"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  <w:t xml:space="preserve">ސީއެސްވިއުގައިގައި </w:t>
            </w:r>
            <w:r w:rsidRPr="2DAFE335"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  <w:t>1</w:t>
            </w:r>
            <w:r w:rsidRPr="2DAFE335"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  <w:t xml:space="preserve"> ޖަނަވަރީ </w:t>
            </w:r>
            <w:r w:rsidRPr="2DAFE335">
              <w:rPr>
                <w:rFonts w:ascii="Faruma" w:eastAsia="Faruma" w:hAnsi="Faruma" w:cs="Faruma"/>
                <w:color w:val="auto"/>
                <w:sz w:val="24"/>
                <w:szCs w:val="24"/>
                <w:lang w:bidi="dv-MV"/>
              </w:rPr>
              <w:t>2021</w:t>
            </w:r>
            <w:r w:rsidRPr="2DAFE335"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  <w:t xml:space="preserve"> ގެ ފަހުން މަގާމުގެ މަސްއޫލިއްޔަތު އަދަހަމަނުކުރާ މަގާމުގެ އަދަދު</w:t>
            </w:r>
          </w:p>
        </w:tc>
        <w:tc>
          <w:tcPr>
            <w:tcW w:w="1162" w:type="pct"/>
          </w:tcPr>
          <w:p w14:paraId="0970AF9F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430E10DF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6B51A3" w:rsidRPr="002E322F" w14:paraId="32D3FC99" w14:textId="77777777" w:rsidTr="2DAFE335">
        <w:tc>
          <w:tcPr>
            <w:tcW w:w="2510" w:type="pct"/>
          </w:tcPr>
          <w:p w14:paraId="15C163DA" w14:textId="16C3895B" w:rsidR="006B51A3" w:rsidRPr="2DAFE335" w:rsidRDefault="00354673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މުވައްޒަފުންގެ </w:t>
            </w:r>
            <w:r w:rsidR="008904C3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ވަޒީފާގެ މަސްއޫލިއްޔަތަކަށް</w:t>
            </w:r>
            <w:r w:rsidR="00564D0F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 އަންނަ ބަދަލާގުޅިގެން</w:t>
            </w:r>
            <w:r w:rsidR="00B313E6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 </w:t>
            </w:r>
            <w:r w:rsidR="006B51A3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ސީއެސްވިއުގަ</w:t>
            </w:r>
            <w:r w:rsidR="003A4702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އި</w:t>
            </w:r>
            <w:r w:rsidR="004161CD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ގެ މަގާމުގެ މަސްއޫލިއްޔަތު </w:t>
            </w:r>
            <w:r w:rsidR="006805BF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އަދާހަމ</w:t>
            </w:r>
            <w:r w:rsidR="00564D0F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ަކޮށްފައިވާ</w:t>
            </w:r>
            <w:r w:rsidR="008904C3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 މުވައްޒަފުންގެ</w:t>
            </w:r>
            <w:r w:rsidR="00564D0F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 އަދަދު</w:t>
            </w:r>
          </w:p>
        </w:tc>
        <w:tc>
          <w:tcPr>
            <w:tcW w:w="1162" w:type="pct"/>
          </w:tcPr>
          <w:p w14:paraId="37205F7D" w14:textId="77777777" w:rsidR="006B51A3" w:rsidRPr="002E322F" w:rsidRDefault="006B51A3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6FFC0836" w14:textId="77777777" w:rsidR="006B51A3" w:rsidRPr="002E322F" w:rsidRDefault="006B51A3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2E322F" w:rsidRPr="002E322F" w14:paraId="4536602C" w14:textId="77777777" w:rsidTr="2DAFE335">
        <w:tc>
          <w:tcPr>
            <w:tcW w:w="2510" w:type="pct"/>
          </w:tcPr>
          <w:p w14:paraId="51677B6F" w14:textId="68B156DB" w:rsidR="00F3149F" w:rsidRPr="005F10E9" w:rsidRDefault="00F3149F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5F10E9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ސީއެސްވިއުގައިގައި މަގާމުގެ ކެރިއަރފީލްޑ</w:t>
            </w:r>
            <w:r w:rsidR="00E82B49" w:rsidRPr="005F10E9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 xml:space="preserve">ް </w:t>
            </w:r>
            <w:r w:rsidRPr="005F10E9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އަދާހަމަކުރެވިފައިނުވާ މަގާމުތަކުގެ އަދަދު</w:t>
            </w:r>
          </w:p>
        </w:tc>
        <w:tc>
          <w:tcPr>
            <w:tcW w:w="1162" w:type="pct"/>
          </w:tcPr>
          <w:p w14:paraId="09F73D73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6CFD1C5F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2E322F" w:rsidRPr="002E322F" w14:paraId="2FEDD550" w14:textId="77777777" w:rsidTr="2DAFE335">
        <w:tc>
          <w:tcPr>
            <w:tcW w:w="2510" w:type="pct"/>
          </w:tcPr>
          <w:p w14:paraId="521454F8" w14:textId="765DEF2A" w:rsidR="00F3149F" w:rsidRPr="005F10E9" w:rsidRDefault="00E82B49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 w:rsidRPr="005F10E9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ސީއެސްވިއުގައިގައި މަގާމުގެ ޑިސިޕްލިން އަދާހަމަކުރެވިފައިނުވާ މަގާމުތަކުގެ އަދަދު</w:t>
            </w:r>
          </w:p>
        </w:tc>
        <w:tc>
          <w:tcPr>
            <w:tcW w:w="1162" w:type="pct"/>
          </w:tcPr>
          <w:p w14:paraId="710C97E4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0B2BF1F4" w14:textId="77777777" w:rsidR="00F3149F" w:rsidRPr="002E322F" w:rsidRDefault="00F3149F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  <w:tr w:rsidR="002E322F" w:rsidRPr="002E322F" w14:paraId="668E36DA" w14:textId="77777777" w:rsidTr="2DAFE335">
        <w:tc>
          <w:tcPr>
            <w:tcW w:w="2510" w:type="pct"/>
          </w:tcPr>
          <w:p w14:paraId="521D3654" w14:textId="77777777" w:rsidR="00713B68" w:rsidRPr="002E322F" w:rsidRDefault="00713B68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  <w:r w:rsidRPr="008D59CE">
              <w:rPr>
                <w:rFonts w:ascii="Faruma" w:eastAsia="Faruma" w:hAnsi="Faruma" w:cs="Faruma" w:hint="cs"/>
                <w:color w:val="auto"/>
                <w:sz w:val="24"/>
                <w:szCs w:val="24"/>
                <w:rtl/>
                <w:lang w:bidi="dv-MV"/>
              </w:rPr>
              <w:t>މުވައްޒަފުންގެ ތަޢުލީމީ ސަނަދުތައް ސީއެސްވިއުގައަށް އަދާހަމަކޮށްފައިނުވާ މުވައްޒަފުންގެ އަދަދު</w:t>
            </w:r>
          </w:p>
        </w:tc>
        <w:tc>
          <w:tcPr>
            <w:tcW w:w="1162" w:type="pct"/>
          </w:tcPr>
          <w:p w14:paraId="45BA0D4E" w14:textId="77777777" w:rsidR="00713B68" w:rsidRPr="002E322F" w:rsidRDefault="00713B68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1328" w:type="pct"/>
          </w:tcPr>
          <w:p w14:paraId="0D9D4C8B" w14:textId="77777777" w:rsidR="00713B68" w:rsidRPr="002E322F" w:rsidRDefault="00713B68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FF0000"/>
                <w:sz w:val="24"/>
                <w:szCs w:val="24"/>
                <w:rtl/>
                <w:lang w:bidi="dv-MV"/>
              </w:rPr>
            </w:pPr>
          </w:p>
        </w:tc>
      </w:tr>
    </w:tbl>
    <w:p w14:paraId="108C64D7" w14:textId="4D74796D" w:rsidR="0095415E" w:rsidRPr="00DE35C3" w:rsidRDefault="0095415E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DE35C3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* މިބައި ފުރިހަމަކުރާނީ އެ އަހަރެއްގެ 31 ޑިސެންބަރުގައި.</w:t>
      </w:r>
    </w:p>
    <w:p w14:paraId="750552AF" w14:textId="77777777" w:rsidR="007732B2" w:rsidRPr="00A805B8" w:rsidRDefault="007732B2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0"/>
          <w:szCs w:val="20"/>
          <w:lang w:bidi="dv-MV"/>
        </w:rPr>
      </w:pPr>
    </w:p>
    <w:p w14:paraId="684207D2" w14:textId="0B40BE97" w:rsidR="004C296B" w:rsidRPr="007454F0" w:rsidRDefault="004C296B" w:rsidP="004545EC">
      <w:pPr>
        <w:pStyle w:val="ListBullet"/>
        <w:numPr>
          <w:ilvl w:val="0"/>
          <w:numId w:val="37"/>
        </w:numPr>
        <w:bidi/>
        <w:spacing w:before="240" w:line="276" w:lineRule="auto"/>
        <w:ind w:left="386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lang w:bidi="dv-MV"/>
        </w:rPr>
      </w:pPr>
      <w:r w:rsidRPr="007454F0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މުވައްޒަފުން ފުރިހަމަކޮށްފައިވާ ތަމްރީނުގެ މަޢުލޫމާތު</w:t>
      </w:r>
      <w:r w:rsidR="00B6255C" w:rsidRPr="007454F0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 xml:space="preserve"> ދެނެގަތުން</w:t>
      </w:r>
      <w:r w:rsidRPr="007454F0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:</w:t>
      </w:r>
    </w:p>
    <w:p w14:paraId="594E32B1" w14:textId="3DC3ED5F" w:rsidR="00115214" w:rsidRPr="00115214" w:rsidRDefault="00115214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(ހ)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ސިވިލް ސަރވިސް ޓްރެއިނިންގ އިންސްޓިޓިއުޓްއިން ކުރިއަށްގެ</w:t>
      </w:r>
      <w:r w:rsidR="00A872AC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ންގޮސްފައިވާ ތަމްރީނުތައް</w:t>
      </w:r>
      <w:r w:rsidR="009A013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62"/>
        <w:gridCol w:w="7269"/>
        <w:gridCol w:w="1185"/>
      </w:tblGrid>
      <w:tr w:rsidR="00A872AC" w:rsidRPr="00671177" w14:paraId="3B58334B" w14:textId="77777777" w:rsidTr="00DC1303">
        <w:tc>
          <w:tcPr>
            <w:tcW w:w="312" w:type="pct"/>
            <w:shd w:val="clear" w:color="auto" w:fill="D9D9D9" w:themeFill="background1" w:themeFillShade="D9"/>
            <w:vAlign w:val="center"/>
          </w:tcPr>
          <w:p w14:paraId="357FD63F" w14:textId="182B1DBD" w:rsidR="00DC1303" w:rsidRPr="005D6485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4031" w:type="pct"/>
            <w:shd w:val="clear" w:color="auto" w:fill="D9D9D9" w:themeFill="background1" w:themeFillShade="D9"/>
            <w:vAlign w:val="center"/>
          </w:tcPr>
          <w:p w14:paraId="4832F40E" w14:textId="239F68AF" w:rsidR="00A872AC" w:rsidRPr="005D6485" w:rsidRDefault="00A872AC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ތަމްރީނުގެ ނަން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5C9A516" w14:textId="77777777" w:rsidR="00A872AC" w:rsidRPr="005D6485" w:rsidRDefault="00A872AC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ބައިވެރިވި މުވައްޒަފުންގެ އަދަދު</w:t>
            </w:r>
          </w:p>
        </w:tc>
      </w:tr>
      <w:tr w:rsidR="00A872AC" w:rsidRPr="00671177" w14:paraId="0A963296" w14:textId="77777777" w:rsidTr="00DC1303">
        <w:tc>
          <w:tcPr>
            <w:tcW w:w="312" w:type="pct"/>
            <w:vAlign w:val="center"/>
          </w:tcPr>
          <w:p w14:paraId="07E409C8" w14:textId="675F138F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4031" w:type="pct"/>
          </w:tcPr>
          <w:p w14:paraId="41B48C8D" w14:textId="31E3B6AE" w:rsidR="00A872AC" w:rsidRPr="00F66EEA" w:rsidRDefault="003F1E07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</w:pP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(</w:t>
            </w:r>
            <w:r w:rsidR="00A374CE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ސިވިލް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 xml:space="preserve"> </w:t>
            </w:r>
            <w:r w:rsidR="00A374CE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ސަރވިސްގެ ގަވާއިދަށް އަހުލުވެރިކުރުމަށް ގެންގޮސްފައިވާ ތަމްރީނު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ތައް</w:t>
            </w: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657" w:type="pct"/>
          </w:tcPr>
          <w:p w14:paraId="4680E1ED" w14:textId="77777777" w:rsidR="00A872AC" w:rsidRPr="00671177" w:rsidRDefault="00A872AC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6F35DF34" w14:textId="77777777" w:rsidTr="00DC1303">
        <w:tc>
          <w:tcPr>
            <w:tcW w:w="312" w:type="pct"/>
            <w:vAlign w:val="center"/>
          </w:tcPr>
          <w:p w14:paraId="0165420B" w14:textId="457E3049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4031" w:type="pct"/>
          </w:tcPr>
          <w:p w14:paraId="3F1F5C50" w14:textId="25E94769" w:rsidR="003F1E07" w:rsidRPr="00F66EEA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</w:pP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(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ސިވިލް ސަރވިސްގެ ވަޒީފާއަށް މީހުން އައްޔަނުކުރުމާ</w:t>
            </w:r>
            <w:r w:rsidR="0028697C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 xml:space="preserve"> </w:t>
            </w:r>
            <w:r w:rsidR="00656172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ގުޅޭ</w:t>
            </w: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 xml:space="preserve"> ތަމްރީނު</w:t>
            </w:r>
            <w:r w:rsidR="0028697C"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ތައް</w:t>
            </w: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657" w:type="pct"/>
          </w:tcPr>
          <w:p w14:paraId="31254F44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5E143020" w14:textId="77777777" w:rsidTr="00DC1303">
        <w:tc>
          <w:tcPr>
            <w:tcW w:w="312" w:type="pct"/>
            <w:vAlign w:val="center"/>
          </w:tcPr>
          <w:p w14:paraId="1BDBA930" w14:textId="150F4A79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4031" w:type="pct"/>
          </w:tcPr>
          <w:p w14:paraId="00C0B3B9" w14:textId="7E83A847" w:rsidR="003F1E07" w:rsidRPr="00F66EEA" w:rsidRDefault="0028697C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</w:pPr>
            <w:r w:rsidRPr="00F66EEA">
              <w:rPr>
                <w:rFonts w:ascii="Faruma" w:eastAsia="Faruma" w:hAnsi="Faruma" w:cs="Faruma" w:hint="cs"/>
                <w:i/>
                <w:iCs/>
                <w:color w:val="3A4452" w:themeColor="text2" w:themeShade="BF"/>
                <w:sz w:val="18"/>
                <w:szCs w:val="18"/>
                <w:rtl/>
                <w:lang w:bidi="dv-MV"/>
              </w:rPr>
              <w:t>(ސިވިލް ސަރވިސްގެ މުވައްޒަފުންގެ މަސައްކަތުގެ ފެންވަރު ބެލުމާ ގުޅޭ ތަމްރީނުތައް)</w:t>
            </w:r>
          </w:p>
        </w:tc>
        <w:tc>
          <w:tcPr>
            <w:tcW w:w="657" w:type="pct"/>
          </w:tcPr>
          <w:p w14:paraId="7BBB6DFC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0FA3076D" w14:textId="77777777" w:rsidTr="00DC1303">
        <w:tc>
          <w:tcPr>
            <w:tcW w:w="312" w:type="pct"/>
            <w:vAlign w:val="center"/>
          </w:tcPr>
          <w:p w14:paraId="7155EEA5" w14:textId="06A8B14B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4031" w:type="pct"/>
          </w:tcPr>
          <w:p w14:paraId="478712B1" w14:textId="327944EC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57" w:type="pct"/>
          </w:tcPr>
          <w:p w14:paraId="23E4ECB0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3F1E07" w:rsidRPr="00671177" w14:paraId="58E38AE2" w14:textId="77777777" w:rsidTr="00DC1303">
        <w:tc>
          <w:tcPr>
            <w:tcW w:w="312" w:type="pct"/>
            <w:vAlign w:val="center"/>
          </w:tcPr>
          <w:p w14:paraId="3B2AAEBB" w14:textId="10A6399B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4031" w:type="pct"/>
          </w:tcPr>
          <w:p w14:paraId="7C609532" w14:textId="424A65A8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57" w:type="pct"/>
          </w:tcPr>
          <w:p w14:paraId="20488CA3" w14:textId="77777777" w:rsidR="003F1E07" w:rsidRPr="00671177" w:rsidRDefault="003F1E07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C1303" w:rsidRPr="00671177" w14:paraId="61C12DCF" w14:textId="77777777" w:rsidTr="00DC1303">
        <w:tc>
          <w:tcPr>
            <w:tcW w:w="312" w:type="pct"/>
            <w:vAlign w:val="center"/>
          </w:tcPr>
          <w:p w14:paraId="19F3DC71" w14:textId="590DE0B6" w:rsidR="00DC1303" w:rsidRDefault="00DC1303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4031" w:type="pct"/>
          </w:tcPr>
          <w:p w14:paraId="3B5C956C" w14:textId="77777777" w:rsidR="00DC1303" w:rsidRPr="00671177" w:rsidRDefault="00DC1303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657" w:type="pct"/>
          </w:tcPr>
          <w:p w14:paraId="69DD16D1" w14:textId="77777777" w:rsidR="00DC1303" w:rsidRPr="00671177" w:rsidRDefault="00DC1303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2E1BE9D0" w14:textId="77777777" w:rsidR="00DC1303" w:rsidRPr="00AA4DF9" w:rsidRDefault="00DC1303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7A091E0C" w14:textId="0A10FCF6" w:rsidR="0028697C" w:rsidRPr="0028697C" w:rsidRDefault="0028697C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lastRenderedPageBreak/>
        <w:t>(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ށ</w:t>
      </w: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) </w:t>
      </w:r>
      <w:r w:rsidR="009A013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މުވައްޒަފުން ފުރިހަމަކޮށްފައިވާ </w:t>
      </w:r>
      <w:r w:rsidR="00582E68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މަސައްކަތާ ގުޅޭ </w:t>
      </w:r>
      <w:r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އެހެނިހެން ތަމްރީނުތައް</w:t>
      </w:r>
      <w:r w:rsidR="009A0130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49"/>
        <w:gridCol w:w="2027"/>
        <w:gridCol w:w="2440"/>
      </w:tblGrid>
      <w:tr w:rsidR="00D83A35" w:rsidRPr="00671177" w14:paraId="78004B90" w14:textId="77777777" w:rsidTr="009A0130">
        <w:tc>
          <w:tcPr>
            <w:tcW w:w="2523" w:type="pct"/>
            <w:shd w:val="clear" w:color="auto" w:fill="D9D9D9" w:themeFill="background1" w:themeFillShade="D9"/>
            <w:vAlign w:val="center"/>
          </w:tcPr>
          <w:p w14:paraId="0127104A" w14:textId="77777777" w:rsidR="00D83A35" w:rsidRPr="005D6485" w:rsidRDefault="00D83A35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ތަމްރީނުގެ ނަން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center"/>
          </w:tcPr>
          <w:p w14:paraId="52A88BF9" w14:textId="77777777" w:rsidR="00D83A35" w:rsidRPr="005D6485" w:rsidRDefault="00D83A35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ބައިވެރިވި މުވައްޒަފުންގެ އަދަދު</w:t>
            </w:r>
          </w:p>
        </w:tc>
        <w:tc>
          <w:tcPr>
            <w:tcW w:w="1353" w:type="pct"/>
            <w:shd w:val="clear" w:color="auto" w:fill="D9D9D9" w:themeFill="background1" w:themeFillShade="D9"/>
            <w:vAlign w:val="center"/>
          </w:tcPr>
          <w:p w14:paraId="270EA5ED" w14:textId="77777777" w:rsidR="00D83A35" w:rsidRPr="005D6485" w:rsidRDefault="00D83A35" w:rsidP="00363768">
            <w:pPr>
              <w:pStyle w:val="ListBullet"/>
              <w:bidi/>
              <w:spacing w:line="276" w:lineRule="auto"/>
              <w:ind w:left="1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ތަމްރީނު ހިންގި މަރުކަޒު</w:t>
            </w:r>
          </w:p>
        </w:tc>
      </w:tr>
      <w:tr w:rsidR="00D83A35" w:rsidRPr="00671177" w14:paraId="5257DEEC" w14:textId="77777777" w:rsidTr="009A0130">
        <w:tc>
          <w:tcPr>
            <w:tcW w:w="2523" w:type="pct"/>
          </w:tcPr>
          <w:p w14:paraId="3E5FC4AE" w14:textId="6DED72AF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highlight w:val="yellow"/>
                <w:rtl/>
                <w:lang w:bidi="dv-MV"/>
              </w:rPr>
            </w:pPr>
          </w:p>
        </w:tc>
        <w:tc>
          <w:tcPr>
            <w:tcW w:w="1124" w:type="pct"/>
          </w:tcPr>
          <w:p w14:paraId="7B091A4E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27430D09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5D07449D" w14:textId="77777777" w:rsidTr="009A0130">
        <w:tc>
          <w:tcPr>
            <w:tcW w:w="2523" w:type="pct"/>
          </w:tcPr>
          <w:p w14:paraId="100FD69C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24" w:type="pct"/>
          </w:tcPr>
          <w:p w14:paraId="4AA8CE1A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48F79476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206EC57E" w14:textId="77777777" w:rsidTr="009A0130">
        <w:tc>
          <w:tcPr>
            <w:tcW w:w="2523" w:type="pct"/>
          </w:tcPr>
          <w:p w14:paraId="7AE01B64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24" w:type="pct"/>
          </w:tcPr>
          <w:p w14:paraId="0287BBCD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2C3C4D50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24013940" w14:textId="77777777" w:rsidTr="009A0130">
        <w:tc>
          <w:tcPr>
            <w:tcW w:w="2523" w:type="pct"/>
          </w:tcPr>
          <w:p w14:paraId="549B2B91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124" w:type="pct"/>
          </w:tcPr>
          <w:p w14:paraId="5FE34DBD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2E2A335D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D83A35" w:rsidRPr="00671177" w14:paraId="5CD10632" w14:textId="77777777" w:rsidTr="009A0130">
        <w:tc>
          <w:tcPr>
            <w:tcW w:w="2523" w:type="pct"/>
          </w:tcPr>
          <w:p w14:paraId="5DFE0425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</w:pPr>
          </w:p>
        </w:tc>
        <w:tc>
          <w:tcPr>
            <w:tcW w:w="1124" w:type="pct"/>
          </w:tcPr>
          <w:p w14:paraId="74F1EC9C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53" w:type="pct"/>
          </w:tcPr>
          <w:p w14:paraId="000F0F77" w14:textId="77777777" w:rsidR="00D83A35" w:rsidRPr="00671177" w:rsidRDefault="00D83A35" w:rsidP="00363768">
            <w:pPr>
              <w:pStyle w:val="ListBullet"/>
              <w:bidi/>
              <w:spacing w:line="276" w:lineRule="auto"/>
              <w:ind w:left="1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1F87A917" w14:textId="77777777" w:rsidR="00DC1303" w:rsidRPr="00AA4DF9" w:rsidRDefault="00DC1303" w:rsidP="004744EC">
      <w:pPr>
        <w:pStyle w:val="ListBullet"/>
        <w:bidi/>
        <w:spacing w:before="0" w:line="276" w:lineRule="auto"/>
        <w:ind w:left="360"/>
        <w:jc w:val="both"/>
        <w:rPr>
          <w:rFonts w:ascii="Faruma" w:eastAsia="Faruma" w:hAnsi="Faruma" w:cs="Faruma"/>
          <w:i/>
          <w:iCs/>
          <w:color w:val="000000" w:themeColor="text1"/>
          <w:sz w:val="18"/>
          <w:szCs w:val="18"/>
          <w:lang w:bidi="dv-MV"/>
        </w:rPr>
      </w:pP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 xml:space="preserve">* މަޢުލޫމާތު އިތުރުކުރުމަށް </w:t>
      </w:r>
      <w:r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ތާވަލަ</w:t>
      </w:r>
      <w:r w:rsidRPr="00AA4DF9">
        <w:rPr>
          <w:rFonts w:ascii="Faruma" w:eastAsia="Faruma" w:hAnsi="Faruma" w:cs="Faruma" w:hint="cs"/>
          <w:i/>
          <w:iCs/>
          <w:color w:val="000000" w:themeColor="text1"/>
          <w:sz w:val="18"/>
          <w:szCs w:val="18"/>
          <w:rtl/>
          <w:lang w:bidi="dv-MV"/>
        </w:rPr>
        <w:t>ށް ގޮޅި އިތުރުކުރުމަށް</w:t>
      </w:r>
    </w:p>
    <w:p w14:paraId="3CD28B7C" w14:textId="77777777" w:rsidR="007B7668" w:rsidRPr="00842E26" w:rsidRDefault="007B766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842E26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އިޤުރާރު:</w:t>
      </w:r>
    </w:p>
    <w:p w14:paraId="743DDE26" w14:textId="77777777" w:rsidR="007B7668" w:rsidRDefault="007B766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color w:val="000000" w:themeColor="text1"/>
          <w:sz w:val="24"/>
          <w:szCs w:val="24"/>
          <w:rtl/>
          <w:lang w:bidi="dv-MV"/>
        </w:rPr>
      </w:pPr>
      <w:r w:rsidRPr="00671177">
        <w:rPr>
          <w:rFonts w:ascii="Faruma" w:eastAsia="Faruma" w:hAnsi="Faruma" w:cs="Faruma" w:hint="cs"/>
          <w:color w:val="000000" w:themeColor="text1"/>
          <w:sz w:val="24"/>
          <w:szCs w:val="24"/>
          <w:rtl/>
          <w:lang w:bidi="dv-MV"/>
        </w:rPr>
        <w:t>މި ރިޕޯޓުގައި ބަޔާންކޮށްފައިވަނީ ތެދު، ފުރިހަމަ މަޢުލޫމާތުކަމުގައި އަޅުގަނޑުމެން އެއްބަސްވަމެވެ.</w:t>
      </w:r>
    </w:p>
    <w:tbl>
      <w:tblPr>
        <w:tblStyle w:val="TableGrid"/>
        <w:tblpPr w:leftFromText="180" w:rightFromText="180" w:vertAnchor="text" w:horzAnchor="margin" w:tblpY="652"/>
        <w:bidiVisual/>
        <w:tblW w:w="5000" w:type="pct"/>
        <w:tblLook w:val="04A0" w:firstRow="1" w:lastRow="0" w:firstColumn="1" w:lastColumn="0" w:noHBand="0" w:noVBand="1"/>
      </w:tblPr>
      <w:tblGrid>
        <w:gridCol w:w="553"/>
        <w:gridCol w:w="1617"/>
        <w:gridCol w:w="1829"/>
        <w:gridCol w:w="2277"/>
        <w:gridCol w:w="1370"/>
        <w:gridCol w:w="1370"/>
      </w:tblGrid>
      <w:tr w:rsidR="00775DDE" w:rsidRPr="00671177" w14:paraId="5B13F2EC" w14:textId="77777777" w:rsidTr="00775DDE"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04804A4D" w14:textId="6701C1DE" w:rsidR="00775DDE" w:rsidRPr="005D6485" w:rsidRDefault="00775DDE" w:rsidP="001A1E1A">
            <w:pPr>
              <w:pStyle w:val="ListBullet"/>
              <w:bidi/>
              <w:spacing w:line="276" w:lineRule="auto"/>
              <w:ind w:left="15" w:right="-406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/>
                <w:color w:val="000000" w:themeColor="text1"/>
                <w:sz w:val="24"/>
                <w:szCs w:val="24"/>
                <w:lang w:bidi="dv-MV"/>
              </w:rPr>
              <w:t>#</w:t>
            </w:r>
          </w:p>
        </w:tc>
        <w:tc>
          <w:tcPr>
            <w:tcW w:w="896" w:type="pct"/>
            <w:shd w:val="clear" w:color="auto" w:fill="D9D9D9" w:themeFill="background1" w:themeFillShade="D9"/>
            <w:vAlign w:val="center"/>
          </w:tcPr>
          <w:p w14:paraId="48AF0E11" w14:textId="77777777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7EBB6E73" w14:textId="77777777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14:paraId="77892E88" w14:textId="2076229D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ގުޅޭނެ ނަންބަރު (އޮފީސް އަދި މޯބައިލް)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3F36A3D7" w14:textId="7DB40865" w:rsidR="00775DDE" w:rsidRPr="005D6485" w:rsidRDefault="00775DDE" w:rsidP="00775DDE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64CB01E1" w14:textId="5F404226" w:rsidR="00775DDE" w:rsidRPr="005D6485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5D6485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775DDE" w:rsidRPr="00671177" w14:paraId="64C20884" w14:textId="77777777" w:rsidTr="00775DDE">
        <w:trPr>
          <w:trHeight w:val="578"/>
        </w:trPr>
        <w:tc>
          <w:tcPr>
            <w:tcW w:w="306" w:type="pct"/>
          </w:tcPr>
          <w:p w14:paraId="275B2DF0" w14:textId="5880999B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896" w:type="pct"/>
          </w:tcPr>
          <w:p w14:paraId="6FFE20BC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4" w:type="pct"/>
          </w:tcPr>
          <w:p w14:paraId="033AB041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3" w:type="pct"/>
          </w:tcPr>
          <w:p w14:paraId="7D886D13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19EFD71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75CD6C56" w14:textId="3EC8018A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5DDE" w:rsidRPr="00671177" w14:paraId="52984A74" w14:textId="77777777" w:rsidTr="00775DDE">
        <w:trPr>
          <w:trHeight w:val="533"/>
        </w:trPr>
        <w:tc>
          <w:tcPr>
            <w:tcW w:w="306" w:type="pct"/>
          </w:tcPr>
          <w:p w14:paraId="02CD91B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896" w:type="pct"/>
          </w:tcPr>
          <w:p w14:paraId="235CB4B6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4" w:type="pct"/>
          </w:tcPr>
          <w:p w14:paraId="368D74A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3" w:type="pct"/>
          </w:tcPr>
          <w:p w14:paraId="6BC1D10F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7BB2C9B7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057E1FD8" w14:textId="45D446F4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  <w:tr w:rsidR="00775DDE" w:rsidRPr="00671177" w14:paraId="2C18F541" w14:textId="77777777" w:rsidTr="00775DDE">
        <w:trPr>
          <w:trHeight w:val="515"/>
        </w:trPr>
        <w:tc>
          <w:tcPr>
            <w:tcW w:w="306" w:type="pct"/>
          </w:tcPr>
          <w:p w14:paraId="376D2BB1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896" w:type="pct"/>
          </w:tcPr>
          <w:p w14:paraId="72320030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014" w:type="pct"/>
          </w:tcPr>
          <w:p w14:paraId="033E17F2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3" w:type="pct"/>
          </w:tcPr>
          <w:p w14:paraId="00293E9D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3BD13651" w14:textId="77777777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760" w:type="pct"/>
          </w:tcPr>
          <w:p w14:paraId="4953BA25" w14:textId="2175B5EE" w:rsidR="00775DDE" w:rsidRPr="00671177" w:rsidRDefault="00775DDE" w:rsidP="001A1E1A">
            <w:pPr>
              <w:pStyle w:val="ListBullet"/>
              <w:bidi/>
              <w:spacing w:line="276" w:lineRule="auto"/>
              <w:ind w:left="15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548583B2" w14:textId="77777777" w:rsidR="007732B2" w:rsidRPr="0095415E" w:rsidRDefault="007B7668" w:rsidP="004744EC">
      <w:pPr>
        <w:pStyle w:val="ListBullet"/>
        <w:tabs>
          <w:tab w:val="right" w:pos="386"/>
        </w:tabs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ރިޕޯޓް ތައްޔާރުކުރި:</w:t>
      </w:r>
    </w:p>
    <w:p w14:paraId="04A2503E" w14:textId="77777777" w:rsidR="007B7668" w:rsidRPr="0095415E" w:rsidRDefault="007B766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ރިޕޯޓް ޗެކްކުރި:</w:t>
      </w:r>
    </w:p>
    <w:tbl>
      <w:tblPr>
        <w:tblStyle w:val="TableGrid"/>
        <w:bidiVisual/>
        <w:tblW w:w="8996" w:type="dxa"/>
        <w:tblInd w:w="20" w:type="dxa"/>
        <w:tblLook w:val="04A0" w:firstRow="1" w:lastRow="0" w:firstColumn="1" w:lastColumn="0" w:noHBand="0" w:noVBand="1"/>
      </w:tblPr>
      <w:tblGrid>
        <w:gridCol w:w="565"/>
        <w:gridCol w:w="1595"/>
        <w:gridCol w:w="1800"/>
        <w:gridCol w:w="2250"/>
        <w:gridCol w:w="1400"/>
        <w:gridCol w:w="1386"/>
      </w:tblGrid>
      <w:tr w:rsidR="00240AC7" w:rsidRPr="00671177" w14:paraId="7E80DF73" w14:textId="77777777" w:rsidTr="00240AC7">
        <w:tc>
          <w:tcPr>
            <w:tcW w:w="565" w:type="dxa"/>
            <w:shd w:val="clear" w:color="auto" w:fill="D9D9D9" w:themeFill="background1" w:themeFillShade="D9"/>
            <w:vAlign w:val="center"/>
          </w:tcPr>
          <w:p w14:paraId="61ED0DB3" w14:textId="77777777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5E336830" w14:textId="77777777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530E34F" w14:textId="77777777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F8D40C9" w14:textId="6F1AB75A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ގުޅޭނެ ނަންބަރު (އޮފީސް އަދި މޯބައިލް)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6105DE92" w14:textId="47C76A02" w:rsidR="00240AC7" w:rsidRPr="000231BD" w:rsidRDefault="00594494" w:rsidP="00240AC7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18FB5F39" w14:textId="217001E8" w:rsidR="00240AC7" w:rsidRPr="000231BD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240AC7" w:rsidRPr="00671177" w14:paraId="3EC802F9" w14:textId="77777777" w:rsidTr="00240AC7">
        <w:trPr>
          <w:trHeight w:val="530"/>
        </w:trPr>
        <w:tc>
          <w:tcPr>
            <w:tcW w:w="565" w:type="dxa"/>
          </w:tcPr>
          <w:p w14:paraId="31094580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595" w:type="dxa"/>
          </w:tcPr>
          <w:p w14:paraId="4BBC09C1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800" w:type="dxa"/>
          </w:tcPr>
          <w:p w14:paraId="07CF0B2E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2250" w:type="dxa"/>
          </w:tcPr>
          <w:p w14:paraId="2CECA3ED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400" w:type="dxa"/>
          </w:tcPr>
          <w:p w14:paraId="3C3F446B" w14:textId="77777777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386" w:type="dxa"/>
          </w:tcPr>
          <w:p w14:paraId="0D598821" w14:textId="6D74FDF3" w:rsidR="00240AC7" w:rsidRPr="00671177" w:rsidRDefault="00240AC7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631F119D" w14:textId="77777777" w:rsidR="007B7668" w:rsidRPr="0095415E" w:rsidRDefault="007B7668" w:rsidP="004744EC">
      <w:pPr>
        <w:pStyle w:val="ListBullet"/>
        <w:bidi/>
        <w:spacing w:before="240" w:line="276" w:lineRule="auto"/>
        <w:ind w:left="360"/>
        <w:jc w:val="both"/>
        <w:rPr>
          <w:rFonts w:ascii="Faruma" w:eastAsia="Faruma" w:hAnsi="Faruma" w:cs="Faruma"/>
          <w:b/>
          <w:bCs/>
          <w:color w:val="000000" w:themeColor="text1"/>
          <w:sz w:val="24"/>
          <w:szCs w:val="24"/>
          <w:rtl/>
          <w:lang w:bidi="dv-MV"/>
        </w:rPr>
      </w:pPr>
      <w:r w:rsidRPr="0095415E">
        <w:rPr>
          <w:rFonts w:ascii="Faruma" w:eastAsia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ސިވިލް ސަރވިސްގެ އިސްވެރިޔާ (ރިޕޯޓް އެޕްރޫވްކުރި)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6"/>
        <w:gridCol w:w="2912"/>
        <w:gridCol w:w="2184"/>
        <w:gridCol w:w="1742"/>
        <w:gridCol w:w="1742"/>
      </w:tblGrid>
      <w:tr w:rsidR="00594494" w:rsidRPr="00671177" w14:paraId="7A6E6FEE" w14:textId="77777777" w:rsidTr="00594494">
        <w:tc>
          <w:tcPr>
            <w:tcW w:w="242" w:type="pct"/>
            <w:shd w:val="clear" w:color="auto" w:fill="D9D9D9" w:themeFill="background1" w:themeFillShade="D9"/>
          </w:tcPr>
          <w:p w14:paraId="39F39A8A" w14:textId="77777777" w:rsidR="00594494" w:rsidRPr="000231BD" w:rsidRDefault="00594494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517C6631" w14:textId="77777777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މަގާމު</w:t>
            </w:r>
          </w:p>
        </w:tc>
        <w:tc>
          <w:tcPr>
            <w:tcW w:w="1211" w:type="pct"/>
            <w:shd w:val="clear" w:color="auto" w:fill="D9D9D9" w:themeFill="background1" w:themeFillShade="D9"/>
            <w:vAlign w:val="center"/>
          </w:tcPr>
          <w:p w14:paraId="2C693946" w14:textId="77777777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724D620A" w14:textId="483AAB43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5BC6F33E" w14:textId="16C72E71" w:rsidR="00594494" w:rsidRPr="000231BD" w:rsidRDefault="00594494" w:rsidP="00594494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0231BD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594494" w:rsidRPr="00671177" w14:paraId="1494517E" w14:textId="77777777" w:rsidTr="00594494">
        <w:trPr>
          <w:trHeight w:val="575"/>
        </w:trPr>
        <w:tc>
          <w:tcPr>
            <w:tcW w:w="242" w:type="pct"/>
          </w:tcPr>
          <w:p w14:paraId="79C8F891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center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671177">
              <w:rPr>
                <w:rFonts w:ascii="Faruma" w:eastAsia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615" w:type="pct"/>
          </w:tcPr>
          <w:p w14:paraId="2DF4BD4D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1" w:type="pct"/>
          </w:tcPr>
          <w:p w14:paraId="210EF8BC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6" w:type="pct"/>
          </w:tcPr>
          <w:p w14:paraId="448927AA" w14:textId="77777777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  <w:tc>
          <w:tcPr>
            <w:tcW w:w="966" w:type="pct"/>
          </w:tcPr>
          <w:p w14:paraId="5668FBE5" w14:textId="6CFD17DB" w:rsidR="00594494" w:rsidRPr="00671177" w:rsidRDefault="00594494" w:rsidP="001A1E1A">
            <w:pPr>
              <w:pStyle w:val="ListBullet"/>
              <w:bidi/>
              <w:spacing w:line="276" w:lineRule="auto"/>
              <w:jc w:val="both"/>
              <w:rPr>
                <w:rFonts w:ascii="Faruma" w:eastAsia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</w:p>
        </w:tc>
      </w:tr>
    </w:tbl>
    <w:p w14:paraId="3D63FD9F" w14:textId="2F925E57" w:rsidR="00F573FC" w:rsidRPr="00671177" w:rsidRDefault="00F573FC" w:rsidP="00E478C1">
      <w:pPr>
        <w:pStyle w:val="ListBullet"/>
        <w:tabs>
          <w:tab w:val="left" w:pos="6885"/>
        </w:tabs>
        <w:bidi/>
        <w:spacing w:before="240" w:line="276" w:lineRule="auto"/>
        <w:jc w:val="both"/>
        <w:rPr>
          <w:rFonts w:ascii="Faruma" w:eastAsia="Faruma" w:hAnsi="Faruma" w:cs="Faruma"/>
          <w:color w:val="000000" w:themeColor="text1"/>
          <w:sz w:val="24"/>
          <w:szCs w:val="24"/>
          <w:u w:val="single"/>
          <w:rtl/>
          <w:lang w:bidi="dv-MV"/>
        </w:rPr>
      </w:pPr>
    </w:p>
    <w:sectPr w:rsidR="00F573FC" w:rsidRPr="00671177" w:rsidSect="00E30886">
      <w:footerReference w:type="default" r:id="rId12"/>
      <w:pgSz w:w="11906" w:h="16838" w:code="9"/>
      <w:pgMar w:top="117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8D84" w14:textId="77777777" w:rsidR="009118C4" w:rsidRDefault="009118C4" w:rsidP="00C6554A">
      <w:pPr>
        <w:spacing w:before="0" w:after="0" w:line="240" w:lineRule="auto"/>
      </w:pPr>
      <w:r>
        <w:separator/>
      </w:r>
    </w:p>
  </w:endnote>
  <w:endnote w:type="continuationSeparator" w:id="0">
    <w:p w14:paraId="6E7307BB" w14:textId="77777777" w:rsidR="009118C4" w:rsidRDefault="009118C4" w:rsidP="00C6554A">
      <w:pPr>
        <w:spacing w:before="0" w:after="0" w:line="240" w:lineRule="auto"/>
      </w:pPr>
      <w:r>
        <w:continuationSeparator/>
      </w:r>
    </w:p>
  </w:endnote>
  <w:endnote w:type="continuationNotice" w:id="1">
    <w:p w14:paraId="68A73385" w14:textId="77777777" w:rsidR="009118C4" w:rsidRDefault="009118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altName w:val="HG明朝E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77DA" w14:textId="0247CD66" w:rsidR="0080536A" w:rsidRPr="00AB34C7" w:rsidRDefault="004372FD" w:rsidP="0080536A">
    <w:pPr>
      <w:pStyle w:val="Footer"/>
      <w:rPr>
        <w:rFonts w:ascii="Faruma" w:hAnsi="Faruma" w:cs="Faruma"/>
        <w:sz w:val="18"/>
        <w:szCs w:val="18"/>
      </w:rPr>
    </w:pPr>
    <w:r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77A2" wp14:editId="761FBEA3">
              <wp:simplePos x="0" y="0"/>
              <wp:positionH relativeFrom="column">
                <wp:posOffset>-23854</wp:posOffset>
              </wp:positionH>
              <wp:positionV relativeFrom="paragraph">
                <wp:posOffset>10740</wp:posOffset>
              </wp:positionV>
              <wp:extent cx="5876014" cy="0"/>
              <wp:effectExtent l="0" t="0" r="0" b="0"/>
              <wp:wrapNone/>
              <wp:docPr id="7450986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014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052855D9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.85pt" to="460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" strokecolor="black [3040]" strokeweight=".25pt"/>
          </w:pict>
        </mc:Fallback>
      </mc:AlternateContent>
    </w:r>
    <w:sdt>
      <w:sdtPr>
        <w:rPr>
          <w:rFonts w:ascii="Faruma" w:hAnsi="Faruma" w:cs="Faruma"/>
          <w:sz w:val="18"/>
          <w:szCs w:val="18"/>
        </w:rPr>
        <w:id w:val="-8726061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aruma" w:hAnsi="Faruma" w:cs="Faruma"/>
              <w:sz w:val="18"/>
              <w:szCs w:val="18"/>
            </w:rPr>
            <w:id w:val="-1343779150"/>
            <w:docPartObj>
              <w:docPartGallery w:val="Page Numbers (Top of Page)"/>
              <w:docPartUnique/>
            </w:docPartObj>
          </w:sdtPr>
          <w:sdtEndPr/>
          <w:sdtContent>
            <w:r w:rsidR="0080536A" w:rsidRPr="00AB34C7">
              <w:rPr>
                <w:rFonts w:ascii="Faruma" w:hAnsi="Faruma" w:cs="Faruma"/>
                <w:caps w:val="0"/>
                <w:sz w:val="18"/>
                <w:szCs w:val="18"/>
                <w:rtl/>
                <w:lang w:bidi="dv-MV"/>
              </w:rPr>
              <w:t xml:space="preserve"> </w:t>
            </w:r>
          </w:sdtContent>
        </w:sdt>
      </w:sdtContent>
    </w:sdt>
  </w:p>
  <w:p w14:paraId="7FE00A72" w14:textId="35155069" w:rsidR="0095415E" w:rsidRPr="00CC07A1" w:rsidRDefault="00590ECA" w:rsidP="00CC07A1">
    <w:pPr>
      <w:pStyle w:val="Footer"/>
      <w:rPr>
        <w:rFonts w:ascii="Faruma" w:hAnsi="Faruma" w:cs="Faruma"/>
        <w:lang w:bidi="dv-MV"/>
      </w:rPr>
    </w:pPr>
    <w:r w:rsidRPr="00CC07A1">
      <w:rPr>
        <w:rFonts w:ascii="Faruma" w:hAnsi="Faruma" w:cs="Faruma"/>
        <w:rtl/>
        <w:lang w:bidi="dv-MV"/>
      </w:rPr>
      <w:t xml:space="preserve"> </w:t>
    </w:r>
    <w:r w:rsidR="00283B5B" w:rsidRPr="00CC07A1">
      <w:rPr>
        <w:rFonts w:ascii="Faruma" w:hAnsi="Faruma" w:cs="Faruma"/>
        <w:rtl/>
        <w:lang w:bidi="dv-MV"/>
      </w:rPr>
      <w:t xml:space="preserve">ވަނަ </w:t>
    </w:r>
    <w:r w:rsidRPr="00CC07A1">
      <w:rPr>
        <w:rFonts w:ascii="Faruma" w:hAnsi="Faruma" w:cs="Faruma"/>
        <w:rtl/>
        <w:lang w:bidi="dv-MV"/>
      </w:rPr>
      <w:t>ސަފ</w:t>
    </w:r>
    <w:r w:rsidR="00283B5B" w:rsidRPr="00CC07A1">
      <w:rPr>
        <w:rFonts w:ascii="Faruma" w:hAnsi="Faruma" w:cs="Faruma"/>
        <w:rtl/>
        <w:lang w:bidi="dv-MV"/>
      </w:rPr>
      <w:t>ު</w:t>
    </w:r>
    <w:r w:rsidRPr="00CC07A1">
      <w:rPr>
        <w:rFonts w:ascii="Faruma" w:hAnsi="Faruma" w:cs="Faruma"/>
        <w:rtl/>
        <w:lang w:bidi="dv-MV"/>
      </w:rPr>
      <w:t>ޙާ</w:t>
    </w:r>
    <w:r w:rsidR="00CC07A1" w:rsidRPr="00CC07A1">
      <w:rPr>
        <w:rFonts w:ascii="Faruma" w:hAnsi="Faruma" w:cs="Faruma"/>
      </w:rPr>
      <w:t xml:space="preserve"> </w:t>
    </w:r>
    <w:sdt>
      <w:sdtPr>
        <w:rPr>
          <w:rFonts w:ascii="Faruma" w:hAnsi="Faruma" w:cs="Faruma"/>
        </w:rPr>
        <w:id w:val="-12734702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aruma" w:hAnsi="Faruma" w:cs="Faruma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t>1</w: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="00CC07A1" w:rsidRPr="00CC07A1">
              <w:rPr>
                <w:rFonts w:ascii="Faruma" w:hAnsi="Faruma" w:cs="Faruma"/>
                <w:sz w:val="20"/>
                <w:szCs w:val="20"/>
              </w:rPr>
              <w:t xml:space="preserve"> / </w: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t>15</w:t>
            </w:r>
            <w:r w:rsidR="00664518" w:rsidRPr="00CC07A1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9A06" w14:textId="77777777" w:rsidR="009118C4" w:rsidRDefault="009118C4" w:rsidP="00C6554A">
      <w:pPr>
        <w:spacing w:before="0" w:after="0" w:line="240" w:lineRule="auto"/>
      </w:pPr>
      <w:r>
        <w:separator/>
      </w:r>
    </w:p>
  </w:footnote>
  <w:footnote w:type="continuationSeparator" w:id="0">
    <w:p w14:paraId="0B45A208" w14:textId="77777777" w:rsidR="009118C4" w:rsidRDefault="009118C4" w:rsidP="00C6554A">
      <w:pPr>
        <w:spacing w:before="0" w:after="0" w:line="240" w:lineRule="auto"/>
      </w:pPr>
      <w:r>
        <w:continuationSeparator/>
      </w:r>
    </w:p>
  </w:footnote>
  <w:footnote w:type="continuationNotice" w:id="1">
    <w:p w14:paraId="1F924147" w14:textId="77777777" w:rsidR="009118C4" w:rsidRDefault="009118C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3C68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C41FA2"/>
    <w:multiLevelType w:val="hybridMultilevel"/>
    <w:tmpl w:val="9DF8B506"/>
    <w:lvl w:ilvl="0" w:tplc="0809000F">
      <w:start w:val="1"/>
      <w:numFmt w:val="decimal"/>
      <w:lvlText w:val="%1."/>
      <w:lvlJc w:val="left"/>
      <w:pPr>
        <w:ind w:left="566" w:hanging="360"/>
      </w:p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31E7209E"/>
    <w:multiLevelType w:val="hybridMultilevel"/>
    <w:tmpl w:val="265E46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A0F"/>
    <w:multiLevelType w:val="hybridMultilevel"/>
    <w:tmpl w:val="1BF4A566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47CF0ADF"/>
    <w:multiLevelType w:val="hybridMultilevel"/>
    <w:tmpl w:val="987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209"/>
    <w:multiLevelType w:val="hybridMultilevel"/>
    <w:tmpl w:val="754E9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D6C95"/>
    <w:multiLevelType w:val="hybridMultilevel"/>
    <w:tmpl w:val="D430C45C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95630852">
    <w:abstractNumId w:val="0"/>
  </w:num>
  <w:num w:numId="2" w16cid:durableId="428434541">
    <w:abstractNumId w:val="1"/>
  </w:num>
  <w:num w:numId="3" w16cid:durableId="270363336">
    <w:abstractNumId w:val="6"/>
  </w:num>
  <w:num w:numId="4" w16cid:durableId="625740802">
    <w:abstractNumId w:val="1"/>
  </w:num>
  <w:num w:numId="5" w16cid:durableId="1841237132">
    <w:abstractNumId w:val="3"/>
  </w:num>
  <w:num w:numId="6" w16cid:durableId="555943618">
    <w:abstractNumId w:val="4"/>
  </w:num>
  <w:num w:numId="7" w16cid:durableId="1161582491">
    <w:abstractNumId w:val="7"/>
  </w:num>
  <w:num w:numId="8" w16cid:durableId="1957061223">
    <w:abstractNumId w:val="1"/>
  </w:num>
  <w:num w:numId="9" w16cid:durableId="126625265">
    <w:abstractNumId w:val="1"/>
  </w:num>
  <w:num w:numId="10" w16cid:durableId="1240947388">
    <w:abstractNumId w:val="1"/>
  </w:num>
  <w:num w:numId="11" w16cid:durableId="1561597399">
    <w:abstractNumId w:val="1"/>
  </w:num>
  <w:num w:numId="12" w16cid:durableId="372537458">
    <w:abstractNumId w:val="1"/>
  </w:num>
  <w:num w:numId="13" w16cid:durableId="967004063">
    <w:abstractNumId w:val="1"/>
  </w:num>
  <w:num w:numId="14" w16cid:durableId="1823547345">
    <w:abstractNumId w:val="1"/>
  </w:num>
  <w:num w:numId="15" w16cid:durableId="1279095848">
    <w:abstractNumId w:val="1"/>
  </w:num>
  <w:num w:numId="16" w16cid:durableId="213932334">
    <w:abstractNumId w:val="1"/>
  </w:num>
  <w:num w:numId="17" w16cid:durableId="422458309">
    <w:abstractNumId w:val="1"/>
  </w:num>
  <w:num w:numId="18" w16cid:durableId="668142634">
    <w:abstractNumId w:val="1"/>
  </w:num>
  <w:num w:numId="19" w16cid:durableId="1497188718">
    <w:abstractNumId w:val="1"/>
  </w:num>
  <w:num w:numId="20" w16cid:durableId="153184941">
    <w:abstractNumId w:val="1"/>
  </w:num>
  <w:num w:numId="21" w16cid:durableId="1106390677">
    <w:abstractNumId w:val="1"/>
  </w:num>
  <w:num w:numId="22" w16cid:durableId="28574499">
    <w:abstractNumId w:val="1"/>
  </w:num>
  <w:num w:numId="23" w16cid:durableId="1593054080">
    <w:abstractNumId w:val="1"/>
  </w:num>
  <w:num w:numId="24" w16cid:durableId="1155269019">
    <w:abstractNumId w:val="1"/>
  </w:num>
  <w:num w:numId="25" w16cid:durableId="1747066701">
    <w:abstractNumId w:val="1"/>
  </w:num>
  <w:num w:numId="26" w16cid:durableId="1207646844">
    <w:abstractNumId w:val="1"/>
  </w:num>
  <w:num w:numId="27" w16cid:durableId="2066247977">
    <w:abstractNumId w:val="1"/>
  </w:num>
  <w:num w:numId="28" w16cid:durableId="1835797789">
    <w:abstractNumId w:val="1"/>
  </w:num>
  <w:num w:numId="29" w16cid:durableId="1427461421">
    <w:abstractNumId w:val="1"/>
  </w:num>
  <w:num w:numId="30" w16cid:durableId="1140071271">
    <w:abstractNumId w:val="1"/>
  </w:num>
  <w:num w:numId="31" w16cid:durableId="1797747529">
    <w:abstractNumId w:val="1"/>
  </w:num>
  <w:num w:numId="32" w16cid:durableId="1189760698">
    <w:abstractNumId w:val="1"/>
  </w:num>
  <w:num w:numId="33" w16cid:durableId="92171158">
    <w:abstractNumId w:val="1"/>
  </w:num>
  <w:num w:numId="34" w16cid:durableId="1278636381">
    <w:abstractNumId w:val="1"/>
  </w:num>
  <w:num w:numId="35" w16cid:durableId="2110811699">
    <w:abstractNumId w:val="1"/>
  </w:num>
  <w:num w:numId="36" w16cid:durableId="1349480527">
    <w:abstractNumId w:val="5"/>
  </w:num>
  <w:num w:numId="37" w16cid:durableId="21030669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5D"/>
    <w:rsid w:val="000030CB"/>
    <w:rsid w:val="0000434F"/>
    <w:rsid w:val="00004390"/>
    <w:rsid w:val="00005453"/>
    <w:rsid w:val="00005B4D"/>
    <w:rsid w:val="0001089D"/>
    <w:rsid w:val="00015341"/>
    <w:rsid w:val="0002072E"/>
    <w:rsid w:val="000231BD"/>
    <w:rsid w:val="000232E7"/>
    <w:rsid w:val="000255BD"/>
    <w:rsid w:val="000271A4"/>
    <w:rsid w:val="000271D8"/>
    <w:rsid w:val="000275B6"/>
    <w:rsid w:val="0002788D"/>
    <w:rsid w:val="00027F0C"/>
    <w:rsid w:val="000377A7"/>
    <w:rsid w:val="00043CB3"/>
    <w:rsid w:val="000451D2"/>
    <w:rsid w:val="00045691"/>
    <w:rsid w:val="0004765D"/>
    <w:rsid w:val="000538A4"/>
    <w:rsid w:val="000627B7"/>
    <w:rsid w:val="0006661B"/>
    <w:rsid w:val="00070F1A"/>
    <w:rsid w:val="00077A54"/>
    <w:rsid w:val="00077EBF"/>
    <w:rsid w:val="00081989"/>
    <w:rsid w:val="00085AC2"/>
    <w:rsid w:val="00087299"/>
    <w:rsid w:val="000A629E"/>
    <w:rsid w:val="000A76E5"/>
    <w:rsid w:val="000B0678"/>
    <w:rsid w:val="000B161E"/>
    <w:rsid w:val="000B2C62"/>
    <w:rsid w:val="000B2EAD"/>
    <w:rsid w:val="000B4064"/>
    <w:rsid w:val="000B5060"/>
    <w:rsid w:val="000C3127"/>
    <w:rsid w:val="000C47B8"/>
    <w:rsid w:val="000C7B44"/>
    <w:rsid w:val="000D034F"/>
    <w:rsid w:val="000D0AEC"/>
    <w:rsid w:val="000D0E6E"/>
    <w:rsid w:val="000D239C"/>
    <w:rsid w:val="000E1F9E"/>
    <w:rsid w:val="000E6FEE"/>
    <w:rsid w:val="000F1A72"/>
    <w:rsid w:val="000F2FA0"/>
    <w:rsid w:val="000F5E22"/>
    <w:rsid w:val="000F6160"/>
    <w:rsid w:val="00111F8A"/>
    <w:rsid w:val="00115214"/>
    <w:rsid w:val="0012064F"/>
    <w:rsid w:val="00120745"/>
    <w:rsid w:val="00120D70"/>
    <w:rsid w:val="00130222"/>
    <w:rsid w:val="001342BC"/>
    <w:rsid w:val="001349DF"/>
    <w:rsid w:val="00136EC0"/>
    <w:rsid w:val="001434E3"/>
    <w:rsid w:val="00146744"/>
    <w:rsid w:val="001470DD"/>
    <w:rsid w:val="00153756"/>
    <w:rsid w:val="0015571D"/>
    <w:rsid w:val="00155AEC"/>
    <w:rsid w:val="00160B79"/>
    <w:rsid w:val="00161552"/>
    <w:rsid w:val="001935B7"/>
    <w:rsid w:val="00195F89"/>
    <w:rsid w:val="00197E4B"/>
    <w:rsid w:val="001A1E1A"/>
    <w:rsid w:val="001A2FC7"/>
    <w:rsid w:val="001A56C2"/>
    <w:rsid w:val="001B286B"/>
    <w:rsid w:val="001B2B48"/>
    <w:rsid w:val="001B3BB4"/>
    <w:rsid w:val="001C5435"/>
    <w:rsid w:val="001C7378"/>
    <w:rsid w:val="001C7AF6"/>
    <w:rsid w:val="001D444A"/>
    <w:rsid w:val="001E0D51"/>
    <w:rsid w:val="001E35D2"/>
    <w:rsid w:val="001E6520"/>
    <w:rsid w:val="001E7462"/>
    <w:rsid w:val="001F1C67"/>
    <w:rsid w:val="001F2E4C"/>
    <w:rsid w:val="001F50AF"/>
    <w:rsid w:val="0020631C"/>
    <w:rsid w:val="00210A67"/>
    <w:rsid w:val="00210CC4"/>
    <w:rsid w:val="002128C6"/>
    <w:rsid w:val="002152CB"/>
    <w:rsid w:val="00217882"/>
    <w:rsid w:val="0022282C"/>
    <w:rsid w:val="00225397"/>
    <w:rsid w:val="002304D3"/>
    <w:rsid w:val="00232A58"/>
    <w:rsid w:val="00240A67"/>
    <w:rsid w:val="00240AC7"/>
    <w:rsid w:val="0024383D"/>
    <w:rsid w:val="00243B3A"/>
    <w:rsid w:val="002449E6"/>
    <w:rsid w:val="00251092"/>
    <w:rsid w:val="00252139"/>
    <w:rsid w:val="002554CD"/>
    <w:rsid w:val="00262873"/>
    <w:rsid w:val="00263B46"/>
    <w:rsid w:val="002643D4"/>
    <w:rsid w:val="0027270B"/>
    <w:rsid w:val="00272A46"/>
    <w:rsid w:val="00273F09"/>
    <w:rsid w:val="00274EA0"/>
    <w:rsid w:val="002751B6"/>
    <w:rsid w:val="00283B5B"/>
    <w:rsid w:val="002861D8"/>
    <w:rsid w:val="002868D0"/>
    <w:rsid w:val="0028697C"/>
    <w:rsid w:val="00291F0B"/>
    <w:rsid w:val="00293B83"/>
    <w:rsid w:val="00295BB5"/>
    <w:rsid w:val="00297A07"/>
    <w:rsid w:val="002A1B09"/>
    <w:rsid w:val="002A3325"/>
    <w:rsid w:val="002A4C43"/>
    <w:rsid w:val="002B4294"/>
    <w:rsid w:val="002B5700"/>
    <w:rsid w:val="002B63D1"/>
    <w:rsid w:val="002B6BF3"/>
    <w:rsid w:val="002B746F"/>
    <w:rsid w:val="002D12EB"/>
    <w:rsid w:val="002E19F1"/>
    <w:rsid w:val="002E2043"/>
    <w:rsid w:val="002E322F"/>
    <w:rsid w:val="002E53E3"/>
    <w:rsid w:val="002F0180"/>
    <w:rsid w:val="002F06FB"/>
    <w:rsid w:val="002F36AE"/>
    <w:rsid w:val="002F4138"/>
    <w:rsid w:val="002F5449"/>
    <w:rsid w:val="00302D61"/>
    <w:rsid w:val="00304D74"/>
    <w:rsid w:val="00305CE5"/>
    <w:rsid w:val="00315545"/>
    <w:rsid w:val="00315A42"/>
    <w:rsid w:val="00325ABC"/>
    <w:rsid w:val="00326CE8"/>
    <w:rsid w:val="00330B5F"/>
    <w:rsid w:val="00332D08"/>
    <w:rsid w:val="00333D0D"/>
    <w:rsid w:val="00334788"/>
    <w:rsid w:val="003374FA"/>
    <w:rsid w:val="003440D4"/>
    <w:rsid w:val="00345E53"/>
    <w:rsid w:val="00346BD9"/>
    <w:rsid w:val="00347B75"/>
    <w:rsid w:val="00352821"/>
    <w:rsid w:val="00353F23"/>
    <w:rsid w:val="00354673"/>
    <w:rsid w:val="00356213"/>
    <w:rsid w:val="00356BF8"/>
    <w:rsid w:val="0036091D"/>
    <w:rsid w:val="00363768"/>
    <w:rsid w:val="003646E8"/>
    <w:rsid w:val="0036484C"/>
    <w:rsid w:val="0036577F"/>
    <w:rsid w:val="00365ABE"/>
    <w:rsid w:val="00367134"/>
    <w:rsid w:val="00371713"/>
    <w:rsid w:val="003717FD"/>
    <w:rsid w:val="0037247C"/>
    <w:rsid w:val="00372EDC"/>
    <w:rsid w:val="003751FD"/>
    <w:rsid w:val="0038015F"/>
    <w:rsid w:val="00384DF9"/>
    <w:rsid w:val="0038555B"/>
    <w:rsid w:val="003872F2"/>
    <w:rsid w:val="003877B7"/>
    <w:rsid w:val="00391EAC"/>
    <w:rsid w:val="003A1F3D"/>
    <w:rsid w:val="003A3F3E"/>
    <w:rsid w:val="003A4048"/>
    <w:rsid w:val="003A4702"/>
    <w:rsid w:val="003B39F9"/>
    <w:rsid w:val="003B3D25"/>
    <w:rsid w:val="003C0726"/>
    <w:rsid w:val="003D010C"/>
    <w:rsid w:val="003D4D08"/>
    <w:rsid w:val="003D579D"/>
    <w:rsid w:val="003D65DF"/>
    <w:rsid w:val="003E26A1"/>
    <w:rsid w:val="003F1597"/>
    <w:rsid w:val="003F1E07"/>
    <w:rsid w:val="003F4253"/>
    <w:rsid w:val="003F4D88"/>
    <w:rsid w:val="00407CBF"/>
    <w:rsid w:val="004110B7"/>
    <w:rsid w:val="0041465D"/>
    <w:rsid w:val="004161CD"/>
    <w:rsid w:val="004173C9"/>
    <w:rsid w:val="004209B1"/>
    <w:rsid w:val="00420CF6"/>
    <w:rsid w:val="00425970"/>
    <w:rsid w:val="00425D92"/>
    <w:rsid w:val="004310D0"/>
    <w:rsid w:val="00433912"/>
    <w:rsid w:val="004372FD"/>
    <w:rsid w:val="00437E89"/>
    <w:rsid w:val="00440E49"/>
    <w:rsid w:val="004461B6"/>
    <w:rsid w:val="004465C1"/>
    <w:rsid w:val="0044660E"/>
    <w:rsid w:val="004506C8"/>
    <w:rsid w:val="004545EC"/>
    <w:rsid w:val="00456670"/>
    <w:rsid w:val="00457E5E"/>
    <w:rsid w:val="004614A0"/>
    <w:rsid w:val="00467E97"/>
    <w:rsid w:val="00473AA2"/>
    <w:rsid w:val="00473AFB"/>
    <w:rsid w:val="004744EC"/>
    <w:rsid w:val="004748DD"/>
    <w:rsid w:val="00474AAE"/>
    <w:rsid w:val="00474C00"/>
    <w:rsid w:val="00476AE9"/>
    <w:rsid w:val="00480CA3"/>
    <w:rsid w:val="00481573"/>
    <w:rsid w:val="00482F48"/>
    <w:rsid w:val="004832EE"/>
    <w:rsid w:val="00486487"/>
    <w:rsid w:val="00487B45"/>
    <w:rsid w:val="00490C5F"/>
    <w:rsid w:val="004952B3"/>
    <w:rsid w:val="0049594E"/>
    <w:rsid w:val="00496858"/>
    <w:rsid w:val="004A171E"/>
    <w:rsid w:val="004A255E"/>
    <w:rsid w:val="004A2C2C"/>
    <w:rsid w:val="004A5182"/>
    <w:rsid w:val="004B675F"/>
    <w:rsid w:val="004C049F"/>
    <w:rsid w:val="004C1B74"/>
    <w:rsid w:val="004C28D1"/>
    <w:rsid w:val="004C296B"/>
    <w:rsid w:val="004D611F"/>
    <w:rsid w:val="004D6B9E"/>
    <w:rsid w:val="004D7780"/>
    <w:rsid w:val="004E15C6"/>
    <w:rsid w:val="004E2109"/>
    <w:rsid w:val="004E2A9B"/>
    <w:rsid w:val="005000E2"/>
    <w:rsid w:val="00503542"/>
    <w:rsid w:val="00507EAB"/>
    <w:rsid w:val="005104E5"/>
    <w:rsid w:val="00510DDC"/>
    <w:rsid w:val="00516189"/>
    <w:rsid w:val="00522F96"/>
    <w:rsid w:val="0052303E"/>
    <w:rsid w:val="00525E3C"/>
    <w:rsid w:val="00525FA4"/>
    <w:rsid w:val="00532F9F"/>
    <w:rsid w:val="005338BE"/>
    <w:rsid w:val="00536520"/>
    <w:rsid w:val="00540908"/>
    <w:rsid w:val="00540C25"/>
    <w:rsid w:val="0054435E"/>
    <w:rsid w:val="00546EA1"/>
    <w:rsid w:val="00553278"/>
    <w:rsid w:val="00553931"/>
    <w:rsid w:val="0055439F"/>
    <w:rsid w:val="00554E78"/>
    <w:rsid w:val="0055680C"/>
    <w:rsid w:val="00557324"/>
    <w:rsid w:val="0056041D"/>
    <w:rsid w:val="00560899"/>
    <w:rsid w:val="0056298B"/>
    <w:rsid w:val="00564D0F"/>
    <w:rsid w:val="00567DEE"/>
    <w:rsid w:val="00572FB4"/>
    <w:rsid w:val="0057326A"/>
    <w:rsid w:val="005733A4"/>
    <w:rsid w:val="00582E68"/>
    <w:rsid w:val="00583546"/>
    <w:rsid w:val="00587A8B"/>
    <w:rsid w:val="00590555"/>
    <w:rsid w:val="00590ECA"/>
    <w:rsid w:val="00591D68"/>
    <w:rsid w:val="005923B9"/>
    <w:rsid w:val="00594494"/>
    <w:rsid w:val="005944A0"/>
    <w:rsid w:val="00596528"/>
    <w:rsid w:val="005A04A9"/>
    <w:rsid w:val="005A4C3D"/>
    <w:rsid w:val="005B09E6"/>
    <w:rsid w:val="005B18E8"/>
    <w:rsid w:val="005B2E2D"/>
    <w:rsid w:val="005B3930"/>
    <w:rsid w:val="005B4595"/>
    <w:rsid w:val="005B48A5"/>
    <w:rsid w:val="005B65B1"/>
    <w:rsid w:val="005B7826"/>
    <w:rsid w:val="005C12C7"/>
    <w:rsid w:val="005C49AD"/>
    <w:rsid w:val="005C5B95"/>
    <w:rsid w:val="005D5F09"/>
    <w:rsid w:val="005D6485"/>
    <w:rsid w:val="005E4351"/>
    <w:rsid w:val="005E73AC"/>
    <w:rsid w:val="005F0E24"/>
    <w:rsid w:val="005F10E9"/>
    <w:rsid w:val="005F6D4C"/>
    <w:rsid w:val="005F7575"/>
    <w:rsid w:val="0060446A"/>
    <w:rsid w:val="00617505"/>
    <w:rsid w:val="006177C5"/>
    <w:rsid w:val="006271C8"/>
    <w:rsid w:val="00634157"/>
    <w:rsid w:val="00651F1A"/>
    <w:rsid w:val="00653CD7"/>
    <w:rsid w:val="00656172"/>
    <w:rsid w:val="006572D9"/>
    <w:rsid w:val="006574B3"/>
    <w:rsid w:val="00660C5B"/>
    <w:rsid w:val="00663826"/>
    <w:rsid w:val="00664518"/>
    <w:rsid w:val="00664B63"/>
    <w:rsid w:val="00671177"/>
    <w:rsid w:val="0067278D"/>
    <w:rsid w:val="0067750F"/>
    <w:rsid w:val="006805BF"/>
    <w:rsid w:val="00683C13"/>
    <w:rsid w:val="00685B81"/>
    <w:rsid w:val="00686BB4"/>
    <w:rsid w:val="00690D6E"/>
    <w:rsid w:val="00692FE7"/>
    <w:rsid w:val="0069707A"/>
    <w:rsid w:val="006A3CE7"/>
    <w:rsid w:val="006A5EDE"/>
    <w:rsid w:val="006A7277"/>
    <w:rsid w:val="006B149C"/>
    <w:rsid w:val="006B1C8B"/>
    <w:rsid w:val="006B2D89"/>
    <w:rsid w:val="006B32DA"/>
    <w:rsid w:val="006B51A3"/>
    <w:rsid w:val="006B5EBD"/>
    <w:rsid w:val="006C1A9F"/>
    <w:rsid w:val="006C3785"/>
    <w:rsid w:val="006C459E"/>
    <w:rsid w:val="006D17F4"/>
    <w:rsid w:val="006D4605"/>
    <w:rsid w:val="006D74E4"/>
    <w:rsid w:val="006E0137"/>
    <w:rsid w:val="006E2631"/>
    <w:rsid w:val="006E3A56"/>
    <w:rsid w:val="006E3B85"/>
    <w:rsid w:val="006E62A2"/>
    <w:rsid w:val="006E6D2A"/>
    <w:rsid w:val="006F0766"/>
    <w:rsid w:val="006F7D02"/>
    <w:rsid w:val="00700879"/>
    <w:rsid w:val="00707FB9"/>
    <w:rsid w:val="00711913"/>
    <w:rsid w:val="00713A3B"/>
    <w:rsid w:val="00713B68"/>
    <w:rsid w:val="0071546D"/>
    <w:rsid w:val="00716684"/>
    <w:rsid w:val="00716921"/>
    <w:rsid w:val="007218BE"/>
    <w:rsid w:val="00732ACA"/>
    <w:rsid w:val="00732BC7"/>
    <w:rsid w:val="007356D0"/>
    <w:rsid w:val="00742BF8"/>
    <w:rsid w:val="007454F0"/>
    <w:rsid w:val="0074683D"/>
    <w:rsid w:val="007506F3"/>
    <w:rsid w:val="00757B7F"/>
    <w:rsid w:val="00764B2C"/>
    <w:rsid w:val="00765597"/>
    <w:rsid w:val="0077063D"/>
    <w:rsid w:val="007732B2"/>
    <w:rsid w:val="007735FB"/>
    <w:rsid w:val="00773C67"/>
    <w:rsid w:val="007744C0"/>
    <w:rsid w:val="007757C8"/>
    <w:rsid w:val="00775DDE"/>
    <w:rsid w:val="007776A1"/>
    <w:rsid w:val="00777F9E"/>
    <w:rsid w:val="0078135F"/>
    <w:rsid w:val="00783F11"/>
    <w:rsid w:val="00786EE0"/>
    <w:rsid w:val="00787808"/>
    <w:rsid w:val="00792902"/>
    <w:rsid w:val="00794479"/>
    <w:rsid w:val="007A03F8"/>
    <w:rsid w:val="007A507A"/>
    <w:rsid w:val="007A62DF"/>
    <w:rsid w:val="007A67AC"/>
    <w:rsid w:val="007B0920"/>
    <w:rsid w:val="007B289E"/>
    <w:rsid w:val="007B3FA7"/>
    <w:rsid w:val="007B400C"/>
    <w:rsid w:val="007B54AE"/>
    <w:rsid w:val="007B7668"/>
    <w:rsid w:val="007C2389"/>
    <w:rsid w:val="007C25A6"/>
    <w:rsid w:val="007C74C2"/>
    <w:rsid w:val="007D2F4F"/>
    <w:rsid w:val="007D596C"/>
    <w:rsid w:val="007D6985"/>
    <w:rsid w:val="007E005F"/>
    <w:rsid w:val="007E25FA"/>
    <w:rsid w:val="007E4CC8"/>
    <w:rsid w:val="007E77CA"/>
    <w:rsid w:val="007F08DE"/>
    <w:rsid w:val="007F239D"/>
    <w:rsid w:val="007F4588"/>
    <w:rsid w:val="007F6C70"/>
    <w:rsid w:val="007F793F"/>
    <w:rsid w:val="007F7A7C"/>
    <w:rsid w:val="0080100D"/>
    <w:rsid w:val="0080536A"/>
    <w:rsid w:val="0081190D"/>
    <w:rsid w:val="00812660"/>
    <w:rsid w:val="00815C26"/>
    <w:rsid w:val="00815D5C"/>
    <w:rsid w:val="008167E5"/>
    <w:rsid w:val="008176CA"/>
    <w:rsid w:val="00817850"/>
    <w:rsid w:val="008227F4"/>
    <w:rsid w:val="00831A5A"/>
    <w:rsid w:val="00837A1B"/>
    <w:rsid w:val="0084108C"/>
    <w:rsid w:val="008413BB"/>
    <w:rsid w:val="00842E26"/>
    <w:rsid w:val="00843234"/>
    <w:rsid w:val="00844DDB"/>
    <w:rsid w:val="008471B7"/>
    <w:rsid w:val="00854072"/>
    <w:rsid w:val="00860AF3"/>
    <w:rsid w:val="0086106F"/>
    <w:rsid w:val="00865B5F"/>
    <w:rsid w:val="00870B20"/>
    <w:rsid w:val="008749EA"/>
    <w:rsid w:val="00880358"/>
    <w:rsid w:val="008828F9"/>
    <w:rsid w:val="00884B76"/>
    <w:rsid w:val="008854E7"/>
    <w:rsid w:val="008866AC"/>
    <w:rsid w:val="008904C3"/>
    <w:rsid w:val="008A0F94"/>
    <w:rsid w:val="008A3532"/>
    <w:rsid w:val="008A4CEE"/>
    <w:rsid w:val="008A5CC2"/>
    <w:rsid w:val="008B1267"/>
    <w:rsid w:val="008B4E1F"/>
    <w:rsid w:val="008B584B"/>
    <w:rsid w:val="008B6271"/>
    <w:rsid w:val="008C0796"/>
    <w:rsid w:val="008C4717"/>
    <w:rsid w:val="008C714B"/>
    <w:rsid w:val="008C71C5"/>
    <w:rsid w:val="008D1DF4"/>
    <w:rsid w:val="008D431C"/>
    <w:rsid w:val="008D4989"/>
    <w:rsid w:val="008D59CE"/>
    <w:rsid w:val="008E03E6"/>
    <w:rsid w:val="008E064C"/>
    <w:rsid w:val="008E5216"/>
    <w:rsid w:val="008F0CC1"/>
    <w:rsid w:val="008F4EBE"/>
    <w:rsid w:val="008F5606"/>
    <w:rsid w:val="008F754F"/>
    <w:rsid w:val="009050C9"/>
    <w:rsid w:val="00905F80"/>
    <w:rsid w:val="0090779C"/>
    <w:rsid w:val="009118C4"/>
    <w:rsid w:val="0091413D"/>
    <w:rsid w:val="00914A6D"/>
    <w:rsid w:val="009256D8"/>
    <w:rsid w:val="00926571"/>
    <w:rsid w:val="00932A78"/>
    <w:rsid w:val="00932E10"/>
    <w:rsid w:val="009342C7"/>
    <w:rsid w:val="00944C69"/>
    <w:rsid w:val="009459F0"/>
    <w:rsid w:val="009463E9"/>
    <w:rsid w:val="00953650"/>
    <w:rsid w:val="0095415E"/>
    <w:rsid w:val="009544BA"/>
    <w:rsid w:val="00955F15"/>
    <w:rsid w:val="00956B3D"/>
    <w:rsid w:val="00961753"/>
    <w:rsid w:val="00964CC7"/>
    <w:rsid w:val="00965483"/>
    <w:rsid w:val="009659B6"/>
    <w:rsid w:val="009677C0"/>
    <w:rsid w:val="00971F6C"/>
    <w:rsid w:val="009756E0"/>
    <w:rsid w:val="00976149"/>
    <w:rsid w:val="009764AF"/>
    <w:rsid w:val="00980733"/>
    <w:rsid w:val="0098096B"/>
    <w:rsid w:val="00982D1A"/>
    <w:rsid w:val="0098319E"/>
    <w:rsid w:val="00986394"/>
    <w:rsid w:val="00993B45"/>
    <w:rsid w:val="00994998"/>
    <w:rsid w:val="00996414"/>
    <w:rsid w:val="00996CDB"/>
    <w:rsid w:val="009A0130"/>
    <w:rsid w:val="009A106D"/>
    <w:rsid w:val="009A4B62"/>
    <w:rsid w:val="009B1CEB"/>
    <w:rsid w:val="009B2167"/>
    <w:rsid w:val="009B43D5"/>
    <w:rsid w:val="009B54F3"/>
    <w:rsid w:val="009C1C0E"/>
    <w:rsid w:val="009C4061"/>
    <w:rsid w:val="009C6596"/>
    <w:rsid w:val="009D514B"/>
    <w:rsid w:val="009D56A0"/>
    <w:rsid w:val="009D7D1C"/>
    <w:rsid w:val="009E1063"/>
    <w:rsid w:val="009E28F7"/>
    <w:rsid w:val="009E5646"/>
    <w:rsid w:val="009E7825"/>
    <w:rsid w:val="00A0056B"/>
    <w:rsid w:val="00A013A8"/>
    <w:rsid w:val="00A0174B"/>
    <w:rsid w:val="00A03A36"/>
    <w:rsid w:val="00A0546B"/>
    <w:rsid w:val="00A063BC"/>
    <w:rsid w:val="00A1131D"/>
    <w:rsid w:val="00A125DD"/>
    <w:rsid w:val="00A126D4"/>
    <w:rsid w:val="00A135E9"/>
    <w:rsid w:val="00A15F63"/>
    <w:rsid w:val="00A21820"/>
    <w:rsid w:val="00A21E16"/>
    <w:rsid w:val="00A24C36"/>
    <w:rsid w:val="00A255F3"/>
    <w:rsid w:val="00A31651"/>
    <w:rsid w:val="00A3321E"/>
    <w:rsid w:val="00A357C8"/>
    <w:rsid w:val="00A374CE"/>
    <w:rsid w:val="00A424CC"/>
    <w:rsid w:val="00A44615"/>
    <w:rsid w:val="00A46D65"/>
    <w:rsid w:val="00A50A60"/>
    <w:rsid w:val="00A51150"/>
    <w:rsid w:val="00A51EE5"/>
    <w:rsid w:val="00A61BBE"/>
    <w:rsid w:val="00A61FE9"/>
    <w:rsid w:val="00A66F7E"/>
    <w:rsid w:val="00A751C7"/>
    <w:rsid w:val="00A75BD2"/>
    <w:rsid w:val="00A805B8"/>
    <w:rsid w:val="00A8077E"/>
    <w:rsid w:val="00A84AB9"/>
    <w:rsid w:val="00A857D4"/>
    <w:rsid w:val="00A85E40"/>
    <w:rsid w:val="00A872AC"/>
    <w:rsid w:val="00A94511"/>
    <w:rsid w:val="00AA4DF9"/>
    <w:rsid w:val="00AA51A5"/>
    <w:rsid w:val="00AB1323"/>
    <w:rsid w:val="00AB34C7"/>
    <w:rsid w:val="00AB5B31"/>
    <w:rsid w:val="00AB7838"/>
    <w:rsid w:val="00AC088C"/>
    <w:rsid w:val="00AD2CF3"/>
    <w:rsid w:val="00AD3009"/>
    <w:rsid w:val="00AD3746"/>
    <w:rsid w:val="00AD6FCA"/>
    <w:rsid w:val="00AE0E8A"/>
    <w:rsid w:val="00AE4657"/>
    <w:rsid w:val="00AE6810"/>
    <w:rsid w:val="00AF2F88"/>
    <w:rsid w:val="00AF5F68"/>
    <w:rsid w:val="00AF7081"/>
    <w:rsid w:val="00B03DCD"/>
    <w:rsid w:val="00B05531"/>
    <w:rsid w:val="00B119B1"/>
    <w:rsid w:val="00B119C2"/>
    <w:rsid w:val="00B13442"/>
    <w:rsid w:val="00B13A5B"/>
    <w:rsid w:val="00B17429"/>
    <w:rsid w:val="00B21B61"/>
    <w:rsid w:val="00B223CE"/>
    <w:rsid w:val="00B244DD"/>
    <w:rsid w:val="00B24730"/>
    <w:rsid w:val="00B25D0C"/>
    <w:rsid w:val="00B277E9"/>
    <w:rsid w:val="00B27AAC"/>
    <w:rsid w:val="00B313E6"/>
    <w:rsid w:val="00B3447B"/>
    <w:rsid w:val="00B3589A"/>
    <w:rsid w:val="00B36168"/>
    <w:rsid w:val="00B40C62"/>
    <w:rsid w:val="00B45048"/>
    <w:rsid w:val="00B45F28"/>
    <w:rsid w:val="00B472FB"/>
    <w:rsid w:val="00B56BA1"/>
    <w:rsid w:val="00B612CB"/>
    <w:rsid w:val="00B618E3"/>
    <w:rsid w:val="00B6255C"/>
    <w:rsid w:val="00B64770"/>
    <w:rsid w:val="00B67C06"/>
    <w:rsid w:val="00B70796"/>
    <w:rsid w:val="00B8219C"/>
    <w:rsid w:val="00B83141"/>
    <w:rsid w:val="00B87F2D"/>
    <w:rsid w:val="00B91A33"/>
    <w:rsid w:val="00B95A9E"/>
    <w:rsid w:val="00B9655B"/>
    <w:rsid w:val="00B96821"/>
    <w:rsid w:val="00BA32BD"/>
    <w:rsid w:val="00BA3CBA"/>
    <w:rsid w:val="00BA79C9"/>
    <w:rsid w:val="00BB0ABE"/>
    <w:rsid w:val="00BB3580"/>
    <w:rsid w:val="00BC0A1B"/>
    <w:rsid w:val="00BC125B"/>
    <w:rsid w:val="00BC3DC7"/>
    <w:rsid w:val="00BC418C"/>
    <w:rsid w:val="00BC4DE0"/>
    <w:rsid w:val="00BC66E3"/>
    <w:rsid w:val="00BC71CC"/>
    <w:rsid w:val="00BC7C5A"/>
    <w:rsid w:val="00BD1D9A"/>
    <w:rsid w:val="00BD52CD"/>
    <w:rsid w:val="00BD5BD6"/>
    <w:rsid w:val="00BD613D"/>
    <w:rsid w:val="00BD7D9F"/>
    <w:rsid w:val="00BE2287"/>
    <w:rsid w:val="00BE63B1"/>
    <w:rsid w:val="00BE6A3B"/>
    <w:rsid w:val="00BF0C05"/>
    <w:rsid w:val="00BF15C8"/>
    <w:rsid w:val="00BF4069"/>
    <w:rsid w:val="00BF5931"/>
    <w:rsid w:val="00BF5A70"/>
    <w:rsid w:val="00BF7708"/>
    <w:rsid w:val="00C0079F"/>
    <w:rsid w:val="00C06A2E"/>
    <w:rsid w:val="00C1054F"/>
    <w:rsid w:val="00C206E0"/>
    <w:rsid w:val="00C20DF2"/>
    <w:rsid w:val="00C2259E"/>
    <w:rsid w:val="00C22F35"/>
    <w:rsid w:val="00C252BF"/>
    <w:rsid w:val="00C2645D"/>
    <w:rsid w:val="00C27575"/>
    <w:rsid w:val="00C31C3A"/>
    <w:rsid w:val="00C332AE"/>
    <w:rsid w:val="00C364A5"/>
    <w:rsid w:val="00C4156A"/>
    <w:rsid w:val="00C41889"/>
    <w:rsid w:val="00C4205D"/>
    <w:rsid w:val="00C4214E"/>
    <w:rsid w:val="00C515D9"/>
    <w:rsid w:val="00C53696"/>
    <w:rsid w:val="00C62577"/>
    <w:rsid w:val="00C62867"/>
    <w:rsid w:val="00C62F11"/>
    <w:rsid w:val="00C63DEC"/>
    <w:rsid w:val="00C6554A"/>
    <w:rsid w:val="00C70289"/>
    <w:rsid w:val="00C74BD1"/>
    <w:rsid w:val="00C75181"/>
    <w:rsid w:val="00C75728"/>
    <w:rsid w:val="00C75A4B"/>
    <w:rsid w:val="00C774D5"/>
    <w:rsid w:val="00C82EF8"/>
    <w:rsid w:val="00C8644A"/>
    <w:rsid w:val="00C865DF"/>
    <w:rsid w:val="00C86A07"/>
    <w:rsid w:val="00C90BCE"/>
    <w:rsid w:val="00C94EAB"/>
    <w:rsid w:val="00C96666"/>
    <w:rsid w:val="00CA2C6B"/>
    <w:rsid w:val="00CA3CFE"/>
    <w:rsid w:val="00CA4906"/>
    <w:rsid w:val="00CA4CE7"/>
    <w:rsid w:val="00CA698D"/>
    <w:rsid w:val="00CA71D7"/>
    <w:rsid w:val="00CB0137"/>
    <w:rsid w:val="00CB20E7"/>
    <w:rsid w:val="00CB322B"/>
    <w:rsid w:val="00CB65F4"/>
    <w:rsid w:val="00CC07A1"/>
    <w:rsid w:val="00CC1832"/>
    <w:rsid w:val="00CC224C"/>
    <w:rsid w:val="00CC73F1"/>
    <w:rsid w:val="00CD246F"/>
    <w:rsid w:val="00CD3092"/>
    <w:rsid w:val="00CD33BC"/>
    <w:rsid w:val="00CD6407"/>
    <w:rsid w:val="00CE09BF"/>
    <w:rsid w:val="00CE15FF"/>
    <w:rsid w:val="00CE20E7"/>
    <w:rsid w:val="00CE51E3"/>
    <w:rsid w:val="00CE545C"/>
    <w:rsid w:val="00CF0D86"/>
    <w:rsid w:val="00CF1F2A"/>
    <w:rsid w:val="00CF216F"/>
    <w:rsid w:val="00CF3FE0"/>
    <w:rsid w:val="00CF46C4"/>
    <w:rsid w:val="00D02BEF"/>
    <w:rsid w:val="00D03B9D"/>
    <w:rsid w:val="00D115A2"/>
    <w:rsid w:val="00D1219B"/>
    <w:rsid w:val="00D12376"/>
    <w:rsid w:val="00D12869"/>
    <w:rsid w:val="00D21F64"/>
    <w:rsid w:val="00D22094"/>
    <w:rsid w:val="00D23F72"/>
    <w:rsid w:val="00D26B5F"/>
    <w:rsid w:val="00D26DC1"/>
    <w:rsid w:val="00D26F01"/>
    <w:rsid w:val="00D27049"/>
    <w:rsid w:val="00D30437"/>
    <w:rsid w:val="00D329A4"/>
    <w:rsid w:val="00D36429"/>
    <w:rsid w:val="00D41CC7"/>
    <w:rsid w:val="00D4313A"/>
    <w:rsid w:val="00D45530"/>
    <w:rsid w:val="00D5489D"/>
    <w:rsid w:val="00D55A22"/>
    <w:rsid w:val="00D55F8A"/>
    <w:rsid w:val="00D57171"/>
    <w:rsid w:val="00D57412"/>
    <w:rsid w:val="00D6025A"/>
    <w:rsid w:val="00D6309C"/>
    <w:rsid w:val="00D66113"/>
    <w:rsid w:val="00D663DB"/>
    <w:rsid w:val="00D70217"/>
    <w:rsid w:val="00D75439"/>
    <w:rsid w:val="00D75CAB"/>
    <w:rsid w:val="00D82D60"/>
    <w:rsid w:val="00D83A35"/>
    <w:rsid w:val="00D90341"/>
    <w:rsid w:val="00D95218"/>
    <w:rsid w:val="00D95EFC"/>
    <w:rsid w:val="00D96845"/>
    <w:rsid w:val="00D96CC2"/>
    <w:rsid w:val="00D9735F"/>
    <w:rsid w:val="00DA3A63"/>
    <w:rsid w:val="00DA574A"/>
    <w:rsid w:val="00DA7F12"/>
    <w:rsid w:val="00DB21FB"/>
    <w:rsid w:val="00DB2274"/>
    <w:rsid w:val="00DB22EC"/>
    <w:rsid w:val="00DB47DA"/>
    <w:rsid w:val="00DB4988"/>
    <w:rsid w:val="00DC0FBC"/>
    <w:rsid w:val="00DC1303"/>
    <w:rsid w:val="00DC2063"/>
    <w:rsid w:val="00DC3342"/>
    <w:rsid w:val="00DC5AA5"/>
    <w:rsid w:val="00DC67B6"/>
    <w:rsid w:val="00DC6B42"/>
    <w:rsid w:val="00DD1200"/>
    <w:rsid w:val="00DD1B2E"/>
    <w:rsid w:val="00DD6923"/>
    <w:rsid w:val="00DE0994"/>
    <w:rsid w:val="00DE22A7"/>
    <w:rsid w:val="00DE23DD"/>
    <w:rsid w:val="00DE3120"/>
    <w:rsid w:val="00DE35C3"/>
    <w:rsid w:val="00DF05AD"/>
    <w:rsid w:val="00DF5946"/>
    <w:rsid w:val="00DF72CB"/>
    <w:rsid w:val="00DF7942"/>
    <w:rsid w:val="00E00262"/>
    <w:rsid w:val="00E00DE8"/>
    <w:rsid w:val="00E0192D"/>
    <w:rsid w:val="00E01E52"/>
    <w:rsid w:val="00E0675F"/>
    <w:rsid w:val="00E113A1"/>
    <w:rsid w:val="00E15B55"/>
    <w:rsid w:val="00E17CDB"/>
    <w:rsid w:val="00E229D3"/>
    <w:rsid w:val="00E22A70"/>
    <w:rsid w:val="00E24280"/>
    <w:rsid w:val="00E301FF"/>
    <w:rsid w:val="00E30886"/>
    <w:rsid w:val="00E30BB9"/>
    <w:rsid w:val="00E31204"/>
    <w:rsid w:val="00E33B5D"/>
    <w:rsid w:val="00E33E6A"/>
    <w:rsid w:val="00E350B0"/>
    <w:rsid w:val="00E36065"/>
    <w:rsid w:val="00E365FF"/>
    <w:rsid w:val="00E4608B"/>
    <w:rsid w:val="00E466C9"/>
    <w:rsid w:val="00E478C1"/>
    <w:rsid w:val="00E60861"/>
    <w:rsid w:val="00E60907"/>
    <w:rsid w:val="00E612EF"/>
    <w:rsid w:val="00E61AD0"/>
    <w:rsid w:val="00E72C82"/>
    <w:rsid w:val="00E80A8C"/>
    <w:rsid w:val="00E826E7"/>
    <w:rsid w:val="00E82B49"/>
    <w:rsid w:val="00E902C6"/>
    <w:rsid w:val="00E91FA9"/>
    <w:rsid w:val="00E92629"/>
    <w:rsid w:val="00E97115"/>
    <w:rsid w:val="00EB2B0E"/>
    <w:rsid w:val="00EB61F6"/>
    <w:rsid w:val="00EB6EB0"/>
    <w:rsid w:val="00EC43F4"/>
    <w:rsid w:val="00EC52CC"/>
    <w:rsid w:val="00EC6786"/>
    <w:rsid w:val="00ED0409"/>
    <w:rsid w:val="00ED047A"/>
    <w:rsid w:val="00ED1E14"/>
    <w:rsid w:val="00ED3B3E"/>
    <w:rsid w:val="00ED4729"/>
    <w:rsid w:val="00ED7C44"/>
    <w:rsid w:val="00EE0077"/>
    <w:rsid w:val="00EE0313"/>
    <w:rsid w:val="00EE0B43"/>
    <w:rsid w:val="00EF2337"/>
    <w:rsid w:val="00EF6995"/>
    <w:rsid w:val="00F02814"/>
    <w:rsid w:val="00F0483B"/>
    <w:rsid w:val="00F0633C"/>
    <w:rsid w:val="00F06E37"/>
    <w:rsid w:val="00F10758"/>
    <w:rsid w:val="00F123E6"/>
    <w:rsid w:val="00F12C93"/>
    <w:rsid w:val="00F1415C"/>
    <w:rsid w:val="00F207CB"/>
    <w:rsid w:val="00F21065"/>
    <w:rsid w:val="00F236F9"/>
    <w:rsid w:val="00F3149F"/>
    <w:rsid w:val="00F35B7A"/>
    <w:rsid w:val="00F368EF"/>
    <w:rsid w:val="00F369DF"/>
    <w:rsid w:val="00F37442"/>
    <w:rsid w:val="00F40946"/>
    <w:rsid w:val="00F44E35"/>
    <w:rsid w:val="00F47EE1"/>
    <w:rsid w:val="00F51924"/>
    <w:rsid w:val="00F573FC"/>
    <w:rsid w:val="00F647DA"/>
    <w:rsid w:val="00F665A1"/>
    <w:rsid w:val="00F665EA"/>
    <w:rsid w:val="00F66EEA"/>
    <w:rsid w:val="00F730C0"/>
    <w:rsid w:val="00F73145"/>
    <w:rsid w:val="00F739BF"/>
    <w:rsid w:val="00F810B2"/>
    <w:rsid w:val="00F84E22"/>
    <w:rsid w:val="00F87C21"/>
    <w:rsid w:val="00F90F3C"/>
    <w:rsid w:val="00F9745E"/>
    <w:rsid w:val="00FA06F3"/>
    <w:rsid w:val="00FB5D7E"/>
    <w:rsid w:val="00FB5F01"/>
    <w:rsid w:val="00FB6B9F"/>
    <w:rsid w:val="00FC1466"/>
    <w:rsid w:val="00FC59E4"/>
    <w:rsid w:val="00FC7251"/>
    <w:rsid w:val="00FD1A4D"/>
    <w:rsid w:val="00FD3A40"/>
    <w:rsid w:val="00FD41C2"/>
    <w:rsid w:val="00FD7B7C"/>
    <w:rsid w:val="00FE166D"/>
    <w:rsid w:val="00FE22A1"/>
    <w:rsid w:val="00FF1C5D"/>
    <w:rsid w:val="00FF3212"/>
    <w:rsid w:val="00FF3674"/>
    <w:rsid w:val="00FF3C29"/>
    <w:rsid w:val="00FF65A6"/>
    <w:rsid w:val="014B44E8"/>
    <w:rsid w:val="023BFAE4"/>
    <w:rsid w:val="03DEECA7"/>
    <w:rsid w:val="044B09F2"/>
    <w:rsid w:val="050064C7"/>
    <w:rsid w:val="059A9734"/>
    <w:rsid w:val="05D6328E"/>
    <w:rsid w:val="0697F700"/>
    <w:rsid w:val="0895037C"/>
    <w:rsid w:val="097F473F"/>
    <w:rsid w:val="0B0CC60C"/>
    <w:rsid w:val="0B7A6715"/>
    <w:rsid w:val="0E719D9B"/>
    <w:rsid w:val="0FF21E00"/>
    <w:rsid w:val="10771CC9"/>
    <w:rsid w:val="1157BCA5"/>
    <w:rsid w:val="118ED4C1"/>
    <w:rsid w:val="13246922"/>
    <w:rsid w:val="1723F869"/>
    <w:rsid w:val="182E49FF"/>
    <w:rsid w:val="195DC351"/>
    <w:rsid w:val="19952B90"/>
    <w:rsid w:val="1AB3967D"/>
    <w:rsid w:val="1C03A492"/>
    <w:rsid w:val="1C1517E2"/>
    <w:rsid w:val="209585DB"/>
    <w:rsid w:val="20B2BBC1"/>
    <w:rsid w:val="21AE8616"/>
    <w:rsid w:val="21D9329F"/>
    <w:rsid w:val="22647FB7"/>
    <w:rsid w:val="243C2FD3"/>
    <w:rsid w:val="24862693"/>
    <w:rsid w:val="25D10971"/>
    <w:rsid w:val="26B5E144"/>
    <w:rsid w:val="26DE06C8"/>
    <w:rsid w:val="28379AF4"/>
    <w:rsid w:val="2A6BEAE2"/>
    <w:rsid w:val="2B4E26EB"/>
    <w:rsid w:val="2CF5EC52"/>
    <w:rsid w:val="2DA089D0"/>
    <w:rsid w:val="2DAFE335"/>
    <w:rsid w:val="2EA25F99"/>
    <w:rsid w:val="2F1C670B"/>
    <w:rsid w:val="3047759D"/>
    <w:rsid w:val="31340EFD"/>
    <w:rsid w:val="3158CA37"/>
    <w:rsid w:val="33DE67C3"/>
    <w:rsid w:val="34392704"/>
    <w:rsid w:val="344DC02B"/>
    <w:rsid w:val="3491615D"/>
    <w:rsid w:val="3539D415"/>
    <w:rsid w:val="35865026"/>
    <w:rsid w:val="35889277"/>
    <w:rsid w:val="36494D74"/>
    <w:rsid w:val="36BAE864"/>
    <w:rsid w:val="377AEC8D"/>
    <w:rsid w:val="38781EE9"/>
    <w:rsid w:val="388ADF3A"/>
    <w:rsid w:val="39B92E3C"/>
    <w:rsid w:val="3A223EE4"/>
    <w:rsid w:val="3A9C9917"/>
    <w:rsid w:val="3ADB5AE5"/>
    <w:rsid w:val="3C94C4DE"/>
    <w:rsid w:val="3E1F2A2F"/>
    <w:rsid w:val="3E8BF50D"/>
    <w:rsid w:val="3E98FFB3"/>
    <w:rsid w:val="3FAF7D77"/>
    <w:rsid w:val="40CCA418"/>
    <w:rsid w:val="42A62A2F"/>
    <w:rsid w:val="4447164B"/>
    <w:rsid w:val="44F9970A"/>
    <w:rsid w:val="450E9DD2"/>
    <w:rsid w:val="45A5C93C"/>
    <w:rsid w:val="468801B7"/>
    <w:rsid w:val="4700650A"/>
    <w:rsid w:val="47636F1E"/>
    <w:rsid w:val="47B28538"/>
    <w:rsid w:val="48892495"/>
    <w:rsid w:val="48CEDC8F"/>
    <w:rsid w:val="4942EB93"/>
    <w:rsid w:val="49D7D694"/>
    <w:rsid w:val="4A612D66"/>
    <w:rsid w:val="4C7299F7"/>
    <w:rsid w:val="4C7E83B2"/>
    <w:rsid w:val="4DB65516"/>
    <w:rsid w:val="4F3FA059"/>
    <w:rsid w:val="4F41EC2A"/>
    <w:rsid w:val="502DFC02"/>
    <w:rsid w:val="51B618E3"/>
    <w:rsid w:val="51EFD70C"/>
    <w:rsid w:val="52366058"/>
    <w:rsid w:val="56082464"/>
    <w:rsid w:val="58E18C6E"/>
    <w:rsid w:val="5AB835FA"/>
    <w:rsid w:val="5ABC3CDA"/>
    <w:rsid w:val="5ABF757D"/>
    <w:rsid w:val="5ADFE51C"/>
    <w:rsid w:val="5B7C2EB7"/>
    <w:rsid w:val="5E7A48C6"/>
    <w:rsid w:val="5E94205E"/>
    <w:rsid w:val="61F62A53"/>
    <w:rsid w:val="637317F1"/>
    <w:rsid w:val="646A9597"/>
    <w:rsid w:val="66C6F477"/>
    <w:rsid w:val="672EF1CB"/>
    <w:rsid w:val="68BCD678"/>
    <w:rsid w:val="693E4BC2"/>
    <w:rsid w:val="6ACB181B"/>
    <w:rsid w:val="6EA0FEBA"/>
    <w:rsid w:val="6ED7BCF5"/>
    <w:rsid w:val="6F42A2A2"/>
    <w:rsid w:val="700D068A"/>
    <w:rsid w:val="701043FD"/>
    <w:rsid w:val="7032B4A3"/>
    <w:rsid w:val="7473883A"/>
    <w:rsid w:val="75311921"/>
    <w:rsid w:val="76DA1B57"/>
    <w:rsid w:val="76E05639"/>
    <w:rsid w:val="76F56D0F"/>
    <w:rsid w:val="77806CF7"/>
    <w:rsid w:val="7790B096"/>
    <w:rsid w:val="785A7A24"/>
    <w:rsid w:val="79BD83B2"/>
    <w:rsid w:val="79CE37CC"/>
    <w:rsid w:val="7B6E0603"/>
    <w:rsid w:val="7B8BD877"/>
    <w:rsid w:val="7B8FA3C9"/>
    <w:rsid w:val="7BC3850D"/>
    <w:rsid w:val="7BD772C2"/>
    <w:rsid w:val="7BEA828F"/>
    <w:rsid w:val="7D50779B"/>
    <w:rsid w:val="7ED83FE7"/>
    <w:rsid w:val="7F98F30C"/>
    <w:rsid w:val="7FD7D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6CAE"/>
  <w15:chartTrackingRefBased/>
  <w15:docId w15:val="{5FD9B7D0-B7A8-49DD-ADBF-EEFB2B2B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5B18E8"/>
    <w:pPr>
      <w:ind w:left="720"/>
      <w:contextualSpacing/>
    </w:pPr>
  </w:style>
  <w:style w:type="table" w:styleId="TableGrid">
    <w:name w:val="Table Grid"/>
    <w:basedOn w:val="TableNormal"/>
    <w:uiPriority w:val="39"/>
    <w:rsid w:val="00955F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0546B"/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NoSpacing">
    <w:name w:val="No Spacing"/>
    <w:link w:val="NoSpacingChar"/>
    <w:uiPriority w:val="1"/>
    <w:qFormat/>
    <w:rsid w:val="00C4214E"/>
    <w:pPr>
      <w:spacing w:before="0" w:after="0" w:line="240" w:lineRule="auto"/>
    </w:pPr>
    <w:rPr>
      <w:rFonts w:eastAsiaTheme="minorEastAsia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C4214E"/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ed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A9B29D-513C-4D3A-8B4F-F7287ECD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FC997-CA6D-4F5E-9010-B83741F28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905FB-4E69-4078-A0AD-F3E1D98775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73FEDA-74C9-4A4E-8C83-7CFC417F40D4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</Template>
  <TotalTime>271</TotalTime>
  <Pages>15</Pages>
  <Words>2470</Words>
  <Characters>14079</Characters>
  <Application>Microsoft Office Word</Application>
  <DocSecurity>0</DocSecurity>
  <Lines>117</Lines>
  <Paragraphs>33</Paragraphs>
  <ScaleCrop>false</ScaleCrop>
  <Company>ސިވިލް ސަރވިސް ކޮމިޝަން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ސިވިލް ސަރވިސްގެ އިދާރާތަކުން އެ އިދާރާއެއްގެ "އިންޓަރނަލް ކޮމްޕްލަޔަންސް އޮޑިޓްކުރުން"</dc:title>
  <dc:subject>(ޑްރާފްޓް ކަރުދާސް 2)</dc:subject>
  <dc:creator>އޮޑިޓް އެންޑް ކޮމްޕްލަޔަންސް ސެކްޝަން</dc:creator>
  <cp:keywords/>
  <dc:description/>
  <cp:lastModifiedBy>Mariyam Nauma</cp:lastModifiedBy>
  <cp:revision>65</cp:revision>
  <cp:lastPrinted>2023-02-07T14:09:00Z</cp:lastPrinted>
  <dcterms:created xsi:type="dcterms:W3CDTF">2024-12-18T18:03:00Z</dcterms:created>
  <dcterms:modified xsi:type="dcterms:W3CDTF">2024-12-22T04:34:00Z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